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D2" w:rsidRDefault="00A05DD2">
      <w:pPr>
        <w:rPr>
          <w:b/>
          <w:sz w:val="28"/>
        </w:rPr>
      </w:pPr>
      <w:r>
        <w:rPr>
          <w:b/>
          <w:sz w:val="28"/>
        </w:rPr>
        <w:t>Seniorleden</w:t>
      </w:r>
    </w:p>
    <w:p w:rsidR="00A05DD2" w:rsidRDefault="00A05DD2" w:rsidP="00A05DD2"/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Dr. Hugo (H.J.E.M.) Alberts</w:t>
      </w:r>
    </w:p>
    <w:p w:rsidR="00A05DD2" w:rsidRPr="00A05DD2" w:rsidRDefault="00A05DD2" w:rsidP="00A05DD2">
      <w:pPr>
        <w:rPr>
          <w:lang w:val="en-US"/>
        </w:rPr>
      </w:pPr>
      <w:proofErr w:type="spellStart"/>
      <w:r w:rsidRPr="00A05DD2">
        <w:rPr>
          <w:lang w:val="en-US"/>
        </w:rPr>
        <w:t>Capaciteitsgroep</w:t>
      </w:r>
      <w:proofErr w:type="spellEnd"/>
      <w:r w:rsidRPr="00A05DD2">
        <w:rPr>
          <w:lang w:val="en-US"/>
        </w:rPr>
        <w:t xml:space="preserve"> Clinical Psychological Science UM</w:t>
      </w:r>
    </w:p>
    <w:p w:rsidR="00A05DD2" w:rsidRPr="00A05DD2" w:rsidRDefault="00A05DD2" w:rsidP="00A05DD2">
      <w:pPr>
        <w:rPr>
          <w:i/>
          <w:lang w:val="en-US"/>
        </w:rPr>
      </w:pPr>
      <w:proofErr w:type="spellStart"/>
      <w:proofErr w:type="gramStart"/>
      <w:r w:rsidRPr="00A05DD2">
        <w:rPr>
          <w:i/>
          <w:lang w:val="en-US"/>
        </w:rPr>
        <w:t>zelfcontrole</w:t>
      </w:r>
      <w:proofErr w:type="spellEnd"/>
      <w:r w:rsidRPr="00A05DD2">
        <w:rPr>
          <w:i/>
          <w:lang w:val="en-US"/>
        </w:rPr>
        <w:t>/</w:t>
      </w:r>
      <w:proofErr w:type="spellStart"/>
      <w:r w:rsidRPr="00A05DD2">
        <w:rPr>
          <w:i/>
          <w:lang w:val="en-US"/>
        </w:rPr>
        <w:t>zelfregulatie</w:t>
      </w:r>
      <w:proofErr w:type="spellEnd"/>
      <w:proofErr w:type="gramEnd"/>
      <w:r w:rsidRPr="00A05DD2">
        <w:rPr>
          <w:i/>
          <w:lang w:val="en-US"/>
        </w:rPr>
        <w:t>; mindfulness</w:t>
      </w:r>
    </w:p>
    <w:p w:rsidR="00A05DD2" w:rsidRPr="00A05DD2" w:rsidRDefault="00A05DD2" w:rsidP="00A05DD2">
      <w:pPr>
        <w:rPr>
          <w:lang w:val="en-US"/>
        </w:rPr>
      </w:pPr>
      <w:proofErr w:type="spellStart"/>
      <w:r w:rsidRPr="00A05DD2">
        <w:rPr>
          <w:lang w:val="en-US"/>
        </w:rPr>
        <w:t>Telefoon</w:t>
      </w:r>
      <w:proofErr w:type="spellEnd"/>
      <w:r w:rsidRPr="00A05DD2">
        <w:rPr>
          <w:lang w:val="en-US"/>
        </w:rPr>
        <w:t>: +31 (0)43 3881948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E-mail: hugo@mindfulness-extended.com</w:t>
      </w:r>
    </w:p>
    <w:p w:rsidR="00A05DD2" w:rsidRPr="00A05DD2" w:rsidRDefault="00A05DD2" w:rsidP="00A05DD2">
      <w:pPr>
        <w:rPr>
          <w:lang w:val="en-US"/>
        </w:rPr>
      </w:pPr>
    </w:p>
    <w:p w:rsidR="00A05DD2" w:rsidRDefault="00A05DD2" w:rsidP="00A05DD2">
      <w:r w:rsidRPr="00A05DD2">
        <w:rPr>
          <w:lang w:val="en-US"/>
        </w:rPr>
        <w:t xml:space="preserve">Mw. Dr. Jessica (J.M.) </w:t>
      </w:r>
      <w:proofErr w:type="spellStart"/>
      <w:r>
        <w:t>Alleva</w:t>
      </w:r>
      <w:proofErr w:type="spellEnd"/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lichaamsbeeld</w:t>
      </w:r>
      <w:proofErr w:type="gramEnd"/>
      <w:r>
        <w:rPr>
          <w:i/>
        </w:rPr>
        <w:t>; lichaamsfunctionaliteit; uiterlijk; interventie; cognitieve bias</w:t>
      </w:r>
    </w:p>
    <w:p w:rsidR="00A05DD2" w:rsidRDefault="00A05DD2" w:rsidP="00A05DD2">
      <w:r>
        <w:t>Telefoon: +31 (0)43 3881609</w:t>
      </w:r>
    </w:p>
    <w:p w:rsidR="00A05DD2" w:rsidRDefault="00A05DD2" w:rsidP="00A05DD2">
      <w:r>
        <w:t xml:space="preserve">E-mail: </w:t>
      </w:r>
      <w:proofErr w:type="gramStart"/>
      <w:r>
        <w:t>jessica</w:t>
      </w:r>
      <w:proofErr w:type="gramEnd"/>
      <w:r>
        <w:t>.alleva@maastrichtuniversity.nl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Arnoud (A.) Arntz</w:t>
      </w:r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pijn</w:t>
      </w:r>
      <w:proofErr w:type="gramEnd"/>
      <w:r>
        <w:rPr>
          <w:i/>
        </w:rPr>
        <w:t>; angst; persoonlijkheidsstoornissen; cognitieve processen</w:t>
      </w:r>
    </w:p>
    <w:p w:rsidR="00A05DD2" w:rsidRDefault="00A05DD2" w:rsidP="00A05DD2">
      <w:r>
        <w:t>Telefoon: +31 (0)20 5256810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E-mail: a.r.arntz@uva.nl</w:t>
      </w:r>
    </w:p>
    <w:p w:rsidR="00A05DD2" w:rsidRPr="00A05DD2" w:rsidRDefault="00A05DD2" w:rsidP="00A05DD2">
      <w:pPr>
        <w:rPr>
          <w:lang w:val="en-US"/>
        </w:rPr>
      </w:pPr>
    </w:p>
    <w:p w:rsidR="00A05DD2" w:rsidRPr="00A05DD2" w:rsidRDefault="00A05DD2" w:rsidP="00A05DD2">
      <w:proofErr w:type="spellStart"/>
      <w:r w:rsidRPr="00A05DD2">
        <w:t>Prof.dr</w:t>
      </w:r>
      <w:proofErr w:type="spellEnd"/>
      <w:r w:rsidRPr="00A05DD2">
        <w:t xml:space="preserve">. Frank (F.) </w:t>
      </w:r>
      <w:proofErr w:type="spellStart"/>
      <w:r w:rsidRPr="00A05DD2">
        <w:t>Baeyens</w:t>
      </w:r>
      <w:proofErr w:type="spellEnd"/>
    </w:p>
    <w:p w:rsidR="00A05DD2" w:rsidRPr="00A05DD2" w:rsidRDefault="00A05DD2" w:rsidP="00A05DD2">
      <w:r w:rsidRPr="00A05DD2">
        <w:t>Gedrag, Gezondheid en Psychopathologie KU Leuven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associatief</w:t>
      </w:r>
      <w:proofErr w:type="gramEnd"/>
      <w:r>
        <w:rPr>
          <w:i/>
        </w:rPr>
        <w:t xml:space="preserve"> leren; evaluatieve conditionering; Pavloviaanse modulatie; perceptuele en niet-perceptuele generalisatie; Tobacco Harm </w:t>
      </w:r>
      <w:proofErr w:type="spellStart"/>
      <w:r>
        <w:rPr>
          <w:i/>
        </w:rPr>
        <w:t>Reduction</w:t>
      </w:r>
      <w:proofErr w:type="spellEnd"/>
      <w:r>
        <w:rPr>
          <w:i/>
        </w:rPr>
        <w:t xml:space="preserve"> (e-</w:t>
      </w:r>
      <w:proofErr w:type="spellStart"/>
      <w:r>
        <w:rPr>
          <w:i/>
        </w:rPr>
        <w:t>sig</w:t>
      </w:r>
      <w:proofErr w:type="spellEnd"/>
      <w:r>
        <w:rPr>
          <w:i/>
        </w:rPr>
        <w:t>)</w:t>
      </w:r>
    </w:p>
    <w:p w:rsidR="00A05DD2" w:rsidRDefault="00A05DD2" w:rsidP="00A05DD2">
      <w:r>
        <w:t>Telefoon: +32 (0)16 326125</w:t>
      </w:r>
    </w:p>
    <w:p w:rsidR="00A05DD2" w:rsidRDefault="00A05DD2" w:rsidP="00A05DD2">
      <w:r>
        <w:t>E-mail: frank.</w:t>
      </w:r>
      <w:proofErr w:type="gramStart"/>
      <w:r>
        <w:t>baeyens@kuleuven</w:t>
      </w:r>
      <w:proofErr w:type="gramEnd"/>
      <w:r>
        <w:t>.be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Tom (T.) Beckers (KU Leuven)</w:t>
      </w:r>
    </w:p>
    <w:p w:rsidR="00A05DD2" w:rsidRDefault="00A05DD2" w:rsidP="00A05DD2">
      <w:r>
        <w:t>Centrum voor Leerpsychologie en Experimentele Psychopathologie KU Leuven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leren</w:t>
      </w:r>
      <w:proofErr w:type="gramEnd"/>
      <w:r>
        <w:rPr>
          <w:i/>
        </w:rPr>
        <w:t xml:space="preserve"> en geheugen in psychopathologie; angst; verslaving; ADHD</w:t>
      </w:r>
    </w:p>
    <w:p w:rsidR="00A05DD2" w:rsidRDefault="00A05DD2" w:rsidP="00A05DD2">
      <w:r>
        <w:t>Telefoon: +32 (0)16 326134</w:t>
      </w:r>
    </w:p>
    <w:p w:rsidR="00A05DD2" w:rsidRDefault="00A05DD2" w:rsidP="00A05DD2">
      <w:r>
        <w:t xml:space="preserve">E-mail: </w:t>
      </w:r>
      <w:proofErr w:type="gramStart"/>
      <w:r>
        <w:t>tom</w:t>
      </w:r>
      <w:proofErr w:type="gramEnd"/>
      <w:r>
        <w:t>.beckers@kuleuven.be</w:t>
      </w:r>
    </w:p>
    <w:p w:rsidR="00A05DD2" w:rsidRDefault="00A05DD2" w:rsidP="00A05DD2"/>
    <w:p w:rsidR="00A05DD2" w:rsidRPr="00A05DD2" w:rsidRDefault="00A05DD2" w:rsidP="00A05DD2">
      <w:pPr>
        <w:rPr>
          <w:lang w:val="en-US"/>
        </w:rPr>
      </w:pP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>. Tom (T.) Beckers (</w:t>
      </w:r>
      <w:proofErr w:type="spellStart"/>
      <w:r w:rsidRPr="00A05DD2">
        <w:rPr>
          <w:lang w:val="en-US"/>
        </w:rPr>
        <w:t>UvA</w:t>
      </w:r>
      <w:proofErr w:type="spellEnd"/>
      <w:r w:rsidRPr="00A05DD2">
        <w:rPr>
          <w:lang w:val="en-US"/>
        </w:rPr>
        <w:t>)</w:t>
      </w:r>
    </w:p>
    <w:p w:rsidR="00A05DD2" w:rsidRPr="00A05DD2" w:rsidRDefault="00A05DD2" w:rsidP="00A05DD2">
      <w:r w:rsidRPr="00A05DD2">
        <w:t>Programmagroep Klinische Psychologie UvA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leren</w:t>
      </w:r>
      <w:proofErr w:type="gramEnd"/>
      <w:r w:rsidRPr="00A05DD2">
        <w:rPr>
          <w:i/>
        </w:rPr>
        <w:t xml:space="preserve"> en geheugen in psychopathologie; angst; verslaving; ADHD</w:t>
      </w:r>
    </w:p>
    <w:p w:rsidR="00A05DD2" w:rsidRDefault="00A05DD2" w:rsidP="00A05DD2">
      <w:r>
        <w:t>Telefoon: +31 (0)20 5258602</w:t>
      </w:r>
    </w:p>
    <w:p w:rsidR="00A05DD2" w:rsidRDefault="00A05DD2" w:rsidP="00A05DD2">
      <w:r>
        <w:t xml:space="preserve">E-mail: </w:t>
      </w:r>
      <w:proofErr w:type="gramStart"/>
      <w:r>
        <w:t>tom</w:t>
      </w:r>
      <w:proofErr w:type="gramEnd"/>
      <w:r>
        <w:t>.beckers@uva.nl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David (D.P.) Bernstein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posttraumatische</w:t>
      </w:r>
      <w:proofErr w:type="gramEnd"/>
      <w:r>
        <w:rPr>
          <w:i/>
        </w:rPr>
        <w:t xml:space="preserve"> stressstoornis; persoonlijkheidsstoornissen; geweld; verslaving</w:t>
      </w:r>
    </w:p>
    <w:p w:rsidR="00A05DD2" w:rsidRDefault="00A05DD2" w:rsidP="00A05DD2">
      <w:r>
        <w:t>Telefoon: +31 (0)43 3881483</w:t>
      </w:r>
    </w:p>
    <w:p w:rsidR="00A05DD2" w:rsidRDefault="00A05DD2" w:rsidP="00A05DD2">
      <w:r>
        <w:t>E-mail: d.bernstein@maastrichtuniversity.nl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Claudi (C.L.H.) </w:t>
      </w:r>
      <w:r>
        <w:t>Bockting (RUG)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psychologische</w:t>
      </w:r>
      <w:proofErr w:type="gramEnd"/>
      <w:r>
        <w:rPr>
          <w:i/>
        </w:rPr>
        <w:t xml:space="preserve"> interventiemethoden bij chroniciteit en recidivering</w:t>
      </w:r>
    </w:p>
    <w:p w:rsidR="00A05DD2" w:rsidRDefault="00A05DD2" w:rsidP="00A05DD2">
      <w:r>
        <w:t>Telefoon: +31 (0)50 3636479</w:t>
      </w:r>
    </w:p>
    <w:p w:rsidR="00A05DD2" w:rsidRDefault="00A05DD2" w:rsidP="00A05DD2">
      <w:r>
        <w:t>E-mail: c.</w:t>
      </w:r>
      <w:proofErr w:type="gramStart"/>
      <w:r>
        <w:t>l</w:t>
      </w:r>
      <w:proofErr w:type="gramEnd"/>
      <w:r>
        <w:t>.h.bockting@rug.nl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Claudi (C.L.H.) </w:t>
      </w:r>
      <w:r>
        <w:t>Bockting (UU)</w:t>
      </w:r>
    </w:p>
    <w:p w:rsidR="00A05DD2" w:rsidRDefault="00A05DD2" w:rsidP="00A05DD2">
      <w:r>
        <w:lastRenderedPageBreak/>
        <w:t>Klinische Psychologie en Psychonomie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klinische</w:t>
      </w:r>
      <w:proofErr w:type="gramEnd"/>
      <w:r>
        <w:rPr>
          <w:i/>
        </w:rPr>
        <w:t xml:space="preserve"> psychologie; psychotherapie; depressie; terugval preventie; chroniciteit; </w:t>
      </w:r>
      <w:proofErr w:type="spellStart"/>
      <w:r>
        <w:rPr>
          <w:i/>
        </w:rPr>
        <w:t>comorbiditeit</w:t>
      </w:r>
      <w:proofErr w:type="spellEnd"/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</w:t>
      </w:r>
      <w:proofErr w:type="gramStart"/>
      <w:r w:rsidRPr="00A05DD2">
        <w:rPr>
          <w:lang w:val="en-US"/>
        </w:rPr>
        <w:t>: :</w:t>
      </w:r>
      <w:proofErr w:type="gramEnd"/>
      <w:r w:rsidRPr="00A05DD2">
        <w:rPr>
          <w:lang w:val="en-US"/>
        </w:rPr>
        <w:t xml:space="preserve"> c.l.bockting@amc.uva.nl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r w:rsidRPr="00A05DD2">
        <w:t>Mw. Dr. Glynis (G.) Bogaard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leugendetectie</w:t>
      </w:r>
      <w:proofErr w:type="gramEnd"/>
      <w:r w:rsidRPr="00A05DD2">
        <w:rPr>
          <w:i/>
        </w:rPr>
        <w:t>; misleiding; opsporingsmethoden voor liegen</w:t>
      </w:r>
    </w:p>
    <w:p w:rsidR="00A05DD2" w:rsidRDefault="00A05DD2" w:rsidP="00A05DD2">
      <w:r>
        <w:t>Telefoon: +31 (0)43 3881610</w:t>
      </w:r>
    </w:p>
    <w:p w:rsidR="00A05DD2" w:rsidRDefault="00A05DD2" w:rsidP="00A05DD2">
      <w:r>
        <w:t>E-mail: glynis.bogaard@maastrichtuniversity.nl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spellStart"/>
      <w:r>
        <w:t>Charmaine</w:t>
      </w:r>
      <w:proofErr w:type="spellEnd"/>
      <w:r>
        <w:t xml:space="preserve"> (</w:t>
      </w:r>
      <w:proofErr w:type="spellStart"/>
      <w:r>
        <w:t>Ch</w:t>
      </w:r>
      <w:proofErr w:type="spellEnd"/>
      <w:r>
        <w:t>.) Borg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seksuele</w:t>
      </w:r>
      <w:proofErr w:type="gramEnd"/>
      <w:r>
        <w:rPr>
          <w:i/>
        </w:rPr>
        <w:t xml:space="preserve"> pijn; seksuele opwinding; seks en walging</w:t>
      </w:r>
    </w:p>
    <w:p w:rsidR="00A05DD2" w:rsidRDefault="00A05DD2" w:rsidP="00A05DD2">
      <w:r>
        <w:t>Telefoon: +31 (0)50 3636599</w:t>
      </w:r>
    </w:p>
    <w:p w:rsidR="00A05DD2" w:rsidRDefault="00A05DD2" w:rsidP="00A05DD2">
      <w:r>
        <w:t>E-mail: c.borg@rug.nl</w:t>
      </w:r>
    </w:p>
    <w:p w:rsidR="00A05DD2" w:rsidRDefault="00A05DD2" w:rsidP="00A05DD2"/>
    <w:p w:rsidR="00A05DD2" w:rsidRDefault="00A05DD2" w:rsidP="00A05DD2">
      <w:r>
        <w:t>Dr. Jos (J.A.) Bosch</w:t>
      </w:r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psychopathologie</w:t>
      </w:r>
      <w:proofErr w:type="gramEnd"/>
      <w:r>
        <w:rPr>
          <w:i/>
        </w:rPr>
        <w:t xml:space="preserve"> en somatische ziekten; psychofysiologie; medische psychologie; </w:t>
      </w:r>
      <w:proofErr w:type="spellStart"/>
      <w:r>
        <w:rPr>
          <w:i/>
        </w:rPr>
        <w:t>psychoneuroimmunologie</w:t>
      </w:r>
      <w:proofErr w:type="spellEnd"/>
    </w:p>
    <w:p w:rsidR="00A05DD2" w:rsidRDefault="00A05DD2" w:rsidP="00A05DD2">
      <w:r>
        <w:t>Telefoon: +031 (0)20 5256819</w:t>
      </w:r>
    </w:p>
    <w:p w:rsidR="00A05DD2" w:rsidRDefault="00A05DD2" w:rsidP="00A05DD2">
      <w:r>
        <w:t>E-mail: j.</w:t>
      </w:r>
      <w:proofErr w:type="gramStart"/>
      <w:r>
        <w:t>a</w:t>
      </w:r>
      <w:proofErr w:type="gramEnd"/>
      <w:r>
        <w:t>.bosch@uva.nl</w:t>
      </w:r>
    </w:p>
    <w:p w:rsidR="00A05DD2" w:rsidRDefault="00A05DD2" w:rsidP="00A05DD2"/>
    <w:p w:rsidR="00A05DD2" w:rsidRDefault="00A05DD2" w:rsidP="00A05DD2">
      <w:r>
        <w:t>Mw. Dr. Stephanie (S.) Both</w:t>
      </w:r>
    </w:p>
    <w:p w:rsidR="00A05DD2" w:rsidRDefault="00A05DD2" w:rsidP="00A05DD2">
      <w:r>
        <w:t>Sectie Klinische Psychologie LEI / Polikliniek Gynaecologie en Seksuologie LUMC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seksuele</w:t>
      </w:r>
      <w:proofErr w:type="gramEnd"/>
      <w:r>
        <w:rPr>
          <w:i/>
        </w:rPr>
        <w:t xml:space="preserve"> motivatie en seksuele opwinding; geheugen en beleving van seksuele opwinding; </w:t>
      </w:r>
      <w:proofErr w:type="spellStart"/>
      <w:r>
        <w:rPr>
          <w:i/>
        </w:rPr>
        <w:t>appetitieve</w:t>
      </w:r>
      <w:proofErr w:type="spellEnd"/>
      <w:r>
        <w:rPr>
          <w:i/>
        </w:rPr>
        <w:t xml:space="preserve"> en aversieve conditionering; seksuele disfuncties; psychofysiologisch onderzoek</w:t>
      </w:r>
    </w:p>
    <w:p w:rsidR="00A05DD2" w:rsidRDefault="00A05DD2" w:rsidP="00A05DD2">
      <w:r>
        <w:t>Telefoon: +31 (0)71 5268032</w:t>
      </w:r>
    </w:p>
    <w:p w:rsidR="00A05DD2" w:rsidRDefault="00A05DD2" w:rsidP="00A05DD2">
      <w:r>
        <w:t>E-mail: s.both@lumc.nl</w:t>
      </w:r>
    </w:p>
    <w:p w:rsidR="00A05DD2" w:rsidRDefault="00A05DD2" w:rsidP="00A05DD2"/>
    <w:p w:rsidR="00A05DD2" w:rsidRDefault="00A05DD2" w:rsidP="00A05DD2"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Theo (T.K.) </w:t>
      </w:r>
      <w:r>
        <w:t>Bouman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somatoforme</w:t>
      </w:r>
      <w:proofErr w:type="spellEnd"/>
      <w:proofErr w:type="gramEnd"/>
      <w:r>
        <w:rPr>
          <w:i/>
        </w:rPr>
        <w:t xml:space="preserve"> stoornissen; hypochondrie; health </w:t>
      </w:r>
      <w:proofErr w:type="spellStart"/>
      <w:r>
        <w:rPr>
          <w:i/>
        </w:rPr>
        <w:t>anxiety</w:t>
      </w:r>
      <w:proofErr w:type="spellEnd"/>
      <w:r>
        <w:rPr>
          <w:i/>
        </w:rPr>
        <w:t xml:space="preserve">; body </w:t>
      </w:r>
      <w:proofErr w:type="spellStart"/>
      <w:r>
        <w:rPr>
          <w:i/>
        </w:rPr>
        <w:t>dysmorphic</w:t>
      </w:r>
      <w:proofErr w:type="spellEnd"/>
      <w:r>
        <w:rPr>
          <w:i/>
        </w:rPr>
        <w:t xml:space="preserve"> disorder; angststoornissen; cognitieve gedragstherapie; culturele factoren; therapie-effectonderzoek</w:t>
      </w:r>
    </w:p>
    <w:p w:rsidR="00A05DD2" w:rsidRDefault="00A05DD2" w:rsidP="00A05DD2">
      <w:r>
        <w:t>Telefoon: +31 (0)50 3637608</w:t>
      </w:r>
    </w:p>
    <w:p w:rsidR="00A05DD2" w:rsidRDefault="00A05DD2" w:rsidP="00A05DD2">
      <w:r>
        <w:t>E-mail: t.</w:t>
      </w:r>
      <w:proofErr w:type="gramStart"/>
      <w:r>
        <w:t>k</w:t>
      </w:r>
      <w:proofErr w:type="gramEnd"/>
      <w:r>
        <w:t>.bouman@rug.nl</w:t>
      </w:r>
    </w:p>
    <w:p w:rsidR="00A05DD2" w:rsidRDefault="00A05DD2" w:rsidP="00A05DD2"/>
    <w:p w:rsidR="00A05DD2" w:rsidRDefault="00A05DD2" w:rsidP="00A05DD2">
      <w:r>
        <w:t>Mw. Dr. Ellen (E.R.A.) de Bruijn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cognitieve</w:t>
      </w:r>
      <w:proofErr w:type="gramEnd"/>
      <w:r>
        <w:rPr>
          <w:i/>
        </w:rPr>
        <w:t xml:space="preserve"> neuropsychiatrie; sociale cognitie; performance monitoring; adaptief gedrag; EEG; </w:t>
      </w:r>
      <w:proofErr w:type="spellStart"/>
      <w:r>
        <w:rPr>
          <w:i/>
        </w:rPr>
        <w:t>fMRI</w:t>
      </w:r>
      <w:proofErr w:type="spellEnd"/>
      <w:r>
        <w:rPr>
          <w:i/>
        </w:rPr>
        <w:t>; psychofarmacologie</w:t>
      </w:r>
    </w:p>
    <w:p w:rsidR="00A05DD2" w:rsidRDefault="00A05DD2" w:rsidP="00A05DD2">
      <w:r>
        <w:t>Telefoon: +31 (0)71 5273748</w:t>
      </w:r>
    </w:p>
    <w:p w:rsidR="00A05DD2" w:rsidRDefault="00A05DD2" w:rsidP="00A05DD2">
      <w:r>
        <w:t>E-mail: edebruijn@fsw.leidenuniv.nl</w:t>
      </w:r>
    </w:p>
    <w:p w:rsidR="00A05DD2" w:rsidRDefault="00A05DD2" w:rsidP="00A05DD2"/>
    <w:p w:rsidR="00A05DD2" w:rsidRDefault="00A05DD2" w:rsidP="00A05DD2">
      <w:r>
        <w:t xml:space="preserve">Mw. Dr. Danielle (D.C.) </w:t>
      </w:r>
      <w:proofErr w:type="spellStart"/>
      <w:r>
        <w:t>Cath</w:t>
      </w:r>
      <w:proofErr w:type="spellEnd"/>
    </w:p>
    <w:p w:rsidR="00A05DD2" w:rsidRDefault="00A05DD2" w:rsidP="00A05DD2">
      <w:r>
        <w:t>Klinische Psychologie UU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>, met name obsessieve-compulsieve stoornissen; syndroom van Gilles de la Tourette; neurobiologisch onderzoek; behandelstudies; tweelingstudies</w:t>
      </w:r>
    </w:p>
    <w:p w:rsidR="00A05DD2" w:rsidRDefault="00A05DD2" w:rsidP="00A05DD2">
      <w:r>
        <w:t xml:space="preserve">Telefoon: +31 (0)30 2534625 </w:t>
      </w:r>
    </w:p>
    <w:p w:rsidR="00A05DD2" w:rsidRDefault="00A05DD2" w:rsidP="00A05DD2">
      <w:r>
        <w:t>E-mail: d.cath@uu.nl</w:t>
      </w:r>
    </w:p>
    <w:p w:rsidR="00A05DD2" w:rsidRDefault="00A05DD2" w:rsidP="00A05DD2"/>
    <w:p w:rsidR="00A05DD2" w:rsidRDefault="00A05DD2" w:rsidP="00A05DD2">
      <w:r>
        <w:t>Dr. Henk Jan (H.J.) Conradi</w:t>
      </w:r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lastRenderedPageBreak/>
        <w:t>attachment</w:t>
      </w:r>
      <w:proofErr w:type="gramEnd"/>
      <w:r>
        <w:rPr>
          <w:i/>
        </w:rPr>
        <w:t xml:space="preserve"> (assessment en associaties met psychopathologie); relatietherapie; depressie (behandeling, predictie en beloop)</w:t>
      </w:r>
    </w:p>
    <w:p w:rsidR="00A05DD2" w:rsidRDefault="00A05DD2" w:rsidP="00A05DD2">
      <w:r>
        <w:t>Telefoon: +31 (0)20 5258606</w:t>
      </w:r>
    </w:p>
    <w:p w:rsidR="00A05DD2" w:rsidRDefault="00A05DD2" w:rsidP="00A05DD2">
      <w:r>
        <w:t>E-mail: h.</w:t>
      </w:r>
      <w:proofErr w:type="gramStart"/>
      <w:r>
        <w:t>j</w:t>
      </w:r>
      <w:proofErr w:type="gramEnd"/>
      <w:r>
        <w:t>.conradi@uva.nl</w:t>
      </w:r>
    </w:p>
    <w:p w:rsidR="00A05DD2" w:rsidRDefault="00A05DD2" w:rsidP="00A05DD2"/>
    <w:p w:rsidR="00A05DD2" w:rsidRDefault="00A05DD2" w:rsidP="00A05DD2">
      <w:r>
        <w:t>Dr. Henk (H.R.) Cremers</w:t>
      </w:r>
    </w:p>
    <w:p w:rsidR="00A05DD2" w:rsidRDefault="00A05DD2" w:rsidP="00A05DD2">
      <w:r>
        <w:t xml:space="preserve">Klinische Psychologie en Psychonomie UvA / </w:t>
      </w:r>
      <w:proofErr w:type="spellStart"/>
      <w:r>
        <w:t>Behavioural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A05DD2" w:rsidRDefault="00A05DD2" w:rsidP="00A05DD2">
      <w:pPr>
        <w:rPr>
          <w:i/>
        </w:rPr>
      </w:pPr>
      <w:proofErr w:type="spellStart"/>
      <w:r>
        <w:rPr>
          <w:i/>
        </w:rPr>
        <w:t>fMRI</w:t>
      </w:r>
      <w:proofErr w:type="spellEnd"/>
      <w:r>
        <w:rPr>
          <w:i/>
        </w:rPr>
        <w:t>; persoonlijkheid; persoonlijkheidsstoornissen</w:t>
      </w:r>
    </w:p>
    <w:p w:rsidR="00A05DD2" w:rsidRDefault="00A05DD2" w:rsidP="00A05DD2">
      <w:r>
        <w:t>Telefoon: +31 (06) 12504364</w:t>
      </w:r>
    </w:p>
    <w:p w:rsidR="00A05DD2" w:rsidRDefault="00A05DD2" w:rsidP="00A05DD2">
      <w:r>
        <w:t>E-mail: h.</w:t>
      </w:r>
      <w:proofErr w:type="gramStart"/>
      <w:r>
        <w:t>r</w:t>
      </w:r>
      <w:proofErr w:type="gramEnd"/>
      <w:r>
        <w:t>.cremers@uva.nl</w:t>
      </w:r>
    </w:p>
    <w:p w:rsidR="00A05DD2" w:rsidRDefault="00A05DD2" w:rsidP="00A05DD2"/>
    <w:p w:rsidR="00A05DD2" w:rsidRDefault="00A05DD2" w:rsidP="00A05DD2">
      <w:r>
        <w:t>Dr. Stefaan (S.) Van Damme</w:t>
      </w:r>
    </w:p>
    <w:p w:rsidR="00A05DD2" w:rsidRDefault="00A05DD2" w:rsidP="00A05DD2">
      <w:r>
        <w:t xml:space="preserve">Vakgroep Experimenteel-klinische en Gezondheidspsychologie </w:t>
      </w:r>
      <w:proofErr w:type="spellStart"/>
      <w:r>
        <w:t>UGent</w:t>
      </w:r>
      <w:proofErr w:type="spellEnd"/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experimenteel</w:t>
      </w:r>
      <w:proofErr w:type="gramEnd"/>
      <w:r>
        <w:rPr>
          <w:i/>
        </w:rPr>
        <w:t xml:space="preserve"> onderzoek; aandacht; bias; dreiging; pijn</w:t>
      </w:r>
    </w:p>
    <w:p w:rsidR="00A05DD2" w:rsidRDefault="00A05DD2" w:rsidP="00A05DD2">
      <w:r>
        <w:t>Telefoon: +32 (0)9 2649149</w:t>
      </w:r>
    </w:p>
    <w:p w:rsidR="00A05DD2" w:rsidRDefault="00A05DD2" w:rsidP="00A05DD2">
      <w:r>
        <w:t>E-mail: stefaan.</w:t>
      </w:r>
      <w:proofErr w:type="gramStart"/>
      <w:r>
        <w:t>vandamme@ugent</w:t>
      </w:r>
      <w:proofErr w:type="gramEnd"/>
      <w:r>
        <w:t>.be</w:t>
      </w:r>
    </w:p>
    <w:p w:rsidR="00A05DD2" w:rsidRDefault="00A05DD2" w:rsidP="00A05DD2"/>
    <w:p w:rsidR="00A05DD2" w:rsidRDefault="00A05DD2" w:rsidP="00A05DD2">
      <w:r>
        <w:t xml:space="preserve">Mw. Dr. Elise (E.) </w:t>
      </w:r>
      <w:proofErr w:type="spellStart"/>
      <w:r>
        <w:t>Debeer</w:t>
      </w:r>
      <w:proofErr w:type="spellEnd"/>
    </w:p>
    <w:p w:rsidR="00A05DD2" w:rsidRDefault="00A05DD2" w:rsidP="00A05DD2">
      <w:r>
        <w:t>Centrum voor Leerpsychologie en Experimentele Psychopathologie KU Leuven</w:t>
      </w:r>
    </w:p>
    <w:p w:rsidR="00A05DD2" w:rsidRDefault="00A05DD2" w:rsidP="00A05DD2">
      <w:pPr>
        <w:rPr>
          <w:i/>
        </w:rPr>
      </w:pPr>
      <w:r>
        <w:rPr>
          <w:i/>
        </w:rPr>
        <w:t>(overalgemeen) autobiografisch geheugen; vermijding; affectregulatie; cognitieve flexibiliteit; depressie; trauma</w:t>
      </w:r>
    </w:p>
    <w:p w:rsidR="00A05DD2" w:rsidRDefault="00A05DD2" w:rsidP="00A05DD2">
      <w:r>
        <w:t>Telefoon: +32 (0)3 2310829</w:t>
      </w:r>
    </w:p>
    <w:p w:rsidR="00A05DD2" w:rsidRDefault="00A05DD2" w:rsidP="00A05DD2">
      <w:r>
        <w:t xml:space="preserve">E-mail: </w:t>
      </w:r>
      <w:proofErr w:type="gramStart"/>
      <w:r>
        <w:t>elise</w:t>
      </w:r>
      <w:proofErr w:type="gramEnd"/>
      <w:r>
        <w:t>.debeer@thomasmore.be</w:t>
      </w:r>
    </w:p>
    <w:p w:rsidR="00A05DD2" w:rsidRDefault="00A05DD2" w:rsidP="00A05DD2"/>
    <w:p w:rsidR="00A05DD2" w:rsidRDefault="00A05DD2" w:rsidP="00A05DD2">
      <w:r>
        <w:t>Mw. Dr. Marieke (M.) Dewitte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basismechanismen</w:t>
      </w:r>
      <w:proofErr w:type="gramEnd"/>
      <w:r>
        <w:rPr>
          <w:i/>
        </w:rPr>
        <w:t xml:space="preserve"> in seksualiteit; seksuele disfuncties; seksuele pijn; informatieverwerking; motivatie</w:t>
      </w:r>
    </w:p>
    <w:p w:rsidR="00A05DD2" w:rsidRDefault="00A05DD2" w:rsidP="00A05DD2">
      <w:r>
        <w:t>Telefoon: +31 (0)43 23881477</w:t>
      </w:r>
    </w:p>
    <w:p w:rsidR="00A05DD2" w:rsidRDefault="00A05DD2" w:rsidP="00A05DD2">
      <w:r>
        <w:t>E-mail: marieke.dewitte@maastrichtuniversity.nl</w:t>
      </w:r>
    </w:p>
    <w:p w:rsidR="00A05DD2" w:rsidRDefault="00A05DD2" w:rsidP="00A05DD2"/>
    <w:p w:rsidR="00A05DD2" w:rsidRDefault="00A05DD2" w:rsidP="00A05DD2">
      <w:r>
        <w:t>Mw. Dr. Pauline (P.) Dibbets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leren</w:t>
      </w:r>
      <w:proofErr w:type="gramEnd"/>
      <w:r>
        <w:rPr>
          <w:i/>
        </w:rPr>
        <w:t xml:space="preserve"> en geheugen; conditionering; extinctie; angst; vrees; context; virtual </w:t>
      </w:r>
      <w:proofErr w:type="spellStart"/>
      <w:r>
        <w:rPr>
          <w:i/>
        </w:rPr>
        <w:t>reality</w:t>
      </w:r>
      <w:proofErr w:type="spellEnd"/>
      <w:r>
        <w:rPr>
          <w:i/>
        </w:rPr>
        <w:t xml:space="preserve">; exposure; imaginaire </w:t>
      </w:r>
      <w:proofErr w:type="spellStart"/>
      <w:r>
        <w:rPr>
          <w:i/>
        </w:rPr>
        <w:t>rescripting</w:t>
      </w:r>
      <w:proofErr w:type="spellEnd"/>
      <w:r>
        <w:rPr>
          <w:i/>
        </w:rPr>
        <w:t>; trauma inductie</w:t>
      </w:r>
    </w:p>
    <w:p w:rsidR="00A05DD2" w:rsidRDefault="00A05DD2" w:rsidP="00A05DD2">
      <w:r>
        <w:t>Telefoon: +31 (0)43 3881597</w:t>
      </w:r>
    </w:p>
    <w:p w:rsidR="00A05DD2" w:rsidRDefault="00A05DD2" w:rsidP="00A05DD2">
      <w:r>
        <w:t xml:space="preserve">E-mail: </w:t>
      </w:r>
      <w:proofErr w:type="gramStart"/>
      <w:r>
        <w:t>pauline</w:t>
      </w:r>
      <w:proofErr w:type="gramEnd"/>
      <w:r>
        <w:t>.dibbets@maastrichtuniversity.nl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Dr. Corine (K.F.L.) </w:t>
      </w:r>
      <w:r>
        <w:t>Dijk</w:t>
      </w:r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sociale</w:t>
      </w:r>
      <w:proofErr w:type="gramEnd"/>
      <w:r>
        <w:rPr>
          <w:i/>
        </w:rPr>
        <w:t xml:space="preserve"> angst; bloosfobie; interpersoonlijke processen</w:t>
      </w:r>
    </w:p>
    <w:p w:rsidR="00A05DD2" w:rsidRDefault="00A05DD2" w:rsidP="00A05DD2">
      <w:r>
        <w:t>Telefoon: +31 (0)20 5256113</w:t>
      </w:r>
    </w:p>
    <w:p w:rsidR="00A05DD2" w:rsidRDefault="00A05DD2" w:rsidP="00A05DD2">
      <w:r>
        <w:t>E-mail: k.</w:t>
      </w:r>
      <w:proofErr w:type="gramStart"/>
      <w:r>
        <w:t>f</w:t>
      </w:r>
      <w:proofErr w:type="gramEnd"/>
      <w:r>
        <w:t>.l.dijk@uva.nl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Willem (A.J.W.) van der Does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r>
        <w:rPr>
          <w:i/>
        </w:rPr>
        <w:t>Depressie en angst: cognitieve en biologische kwetsbaarheid en behandeling</w:t>
      </w:r>
    </w:p>
    <w:p w:rsidR="00A05DD2" w:rsidRDefault="00A05DD2" w:rsidP="00A05DD2">
      <w:r>
        <w:t>Telefoon: +31 (0)71 5278482</w:t>
      </w:r>
    </w:p>
    <w:p w:rsidR="00A05DD2" w:rsidRDefault="00A05DD2" w:rsidP="00A05DD2">
      <w:r>
        <w:t>E-mail: vanderdoes@fsw.leidenuniv.nl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</w:t>
      </w:r>
      <w:proofErr w:type="spellStart"/>
      <w:r w:rsidRPr="00A05DD2">
        <w:rPr>
          <w:lang w:val="en-US"/>
        </w:rPr>
        <w:t>Bernet</w:t>
      </w:r>
      <w:proofErr w:type="spellEnd"/>
      <w:r w:rsidRPr="00A05DD2">
        <w:rPr>
          <w:lang w:val="en-US"/>
        </w:rPr>
        <w:t xml:space="preserve"> (B.M.) </w:t>
      </w:r>
      <w:r>
        <w:t>Elzinga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stress</w:t>
      </w:r>
      <w:proofErr w:type="gramEnd"/>
      <w:r>
        <w:rPr>
          <w:i/>
        </w:rPr>
        <w:t>; trauma; neurobiologie; geheugen; emotie regulatie</w:t>
      </w:r>
    </w:p>
    <w:p w:rsidR="00A05DD2" w:rsidRDefault="00A05DD2" w:rsidP="00A05DD2">
      <w:r>
        <w:lastRenderedPageBreak/>
        <w:t>Telefoon: +31 (0)71 5273745</w:t>
      </w:r>
    </w:p>
    <w:p w:rsidR="00A05DD2" w:rsidRDefault="00A05DD2" w:rsidP="00A05DD2">
      <w:r>
        <w:t>E-mail: elzinga@fsw.leidenuniv.nl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Paul (P.M.G.) Emmelkamp</w:t>
      </w:r>
    </w:p>
    <w:p w:rsidR="00A05DD2" w:rsidRDefault="00A05DD2" w:rsidP="00A05DD2">
      <w:r>
        <w:t xml:space="preserve">Programmagroep Klinische Psychologie UvA / Netherlands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Advanced </w:t>
      </w:r>
      <w:proofErr w:type="spellStart"/>
      <w:r>
        <w:t>Study</w:t>
      </w:r>
      <w:proofErr w:type="spellEnd"/>
      <w:r>
        <w:t xml:space="preserve"> 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 xml:space="preserve">; depressie; verslaving; persoonlijkheidsstoornissen; attachment; relatieproblemen; cognitieve gedragstherapie; therapie-effectonderzoek; virtual </w:t>
      </w:r>
      <w:proofErr w:type="spellStart"/>
      <w:r>
        <w:rPr>
          <w:i/>
        </w:rPr>
        <w:t>reality</w:t>
      </w:r>
      <w:proofErr w:type="spellEnd"/>
      <w:r>
        <w:rPr>
          <w:i/>
        </w:rPr>
        <w:t>; forensische psychiatrie</w:t>
      </w:r>
    </w:p>
    <w:p w:rsidR="00A05DD2" w:rsidRDefault="00A05DD2" w:rsidP="00A05DD2">
      <w:r>
        <w:t>Telefoon: +31 (0)20 6201296</w:t>
      </w:r>
    </w:p>
    <w:p w:rsidR="00A05DD2" w:rsidRDefault="00A05DD2" w:rsidP="00A05DD2">
      <w:r>
        <w:t>E-mail: p.</w:t>
      </w:r>
      <w:proofErr w:type="gramStart"/>
      <w:r>
        <w:t>m</w:t>
      </w:r>
      <w:proofErr w:type="gramEnd"/>
      <w:r>
        <w:t>.g.emmelkamp@uva.nl</w:t>
      </w:r>
    </w:p>
    <w:p w:rsidR="00A05DD2" w:rsidRDefault="00A05DD2" w:rsidP="00A05DD2"/>
    <w:p w:rsidR="00A05DD2" w:rsidRDefault="00A05DD2" w:rsidP="00A05DD2">
      <w:r>
        <w:t>Dr. Arnold (A.A.P.) van Emmerik</w:t>
      </w:r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trauma</w:t>
      </w:r>
      <w:proofErr w:type="gramEnd"/>
      <w:r>
        <w:rPr>
          <w:i/>
        </w:rPr>
        <w:t xml:space="preserve"> en (behandeling van) posttraumatische stress-stoornis</w:t>
      </w:r>
    </w:p>
    <w:p w:rsidR="00A05DD2" w:rsidRDefault="00A05DD2" w:rsidP="00A05DD2">
      <w:r>
        <w:t>Telefoon: +31 (0) 020 5256810</w:t>
      </w:r>
    </w:p>
    <w:p w:rsidR="00A05DD2" w:rsidRDefault="00A05DD2" w:rsidP="00A05DD2">
      <w:r>
        <w:t>E-mail: a.</w:t>
      </w:r>
      <w:proofErr w:type="gramStart"/>
      <w:r>
        <w:t>a</w:t>
      </w:r>
      <w:proofErr w:type="gramEnd"/>
      <w:r>
        <w:t>.p.vanemmerik@uva.nl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Iris (I.M.) </w:t>
      </w:r>
      <w:r>
        <w:t>Engelhard</w:t>
      </w:r>
    </w:p>
    <w:p w:rsidR="00A05DD2" w:rsidRDefault="00A05DD2" w:rsidP="00A05DD2">
      <w:r>
        <w:t>Klinische Psychologie UU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>; trauma; geheugen</w:t>
      </w:r>
    </w:p>
    <w:p w:rsidR="00A05DD2" w:rsidRDefault="00A05DD2" w:rsidP="00A05DD2">
      <w:r>
        <w:t>Telefoon: +31 (0)30 2531470</w:t>
      </w:r>
    </w:p>
    <w:p w:rsidR="00A05DD2" w:rsidRDefault="00A05DD2" w:rsidP="00A05DD2">
      <w:r>
        <w:t>E-mail: i.</w:t>
      </w:r>
      <w:proofErr w:type="gramStart"/>
      <w:r>
        <w:t>m</w:t>
      </w:r>
      <w:proofErr w:type="gramEnd"/>
      <w:r>
        <w:t>.engelhard@uu.nl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Andrea (A.W.M.) </w:t>
      </w:r>
      <w:r>
        <w:t>Evers</w:t>
      </w:r>
    </w:p>
    <w:p w:rsidR="00A05DD2" w:rsidRDefault="00A05DD2" w:rsidP="00A05DD2">
      <w:r>
        <w:t>Sectie Gezondheids-, Medische en Neuropsychologie LEI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behavioural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rPr>
          <w:i/>
        </w:rPr>
        <w:t xml:space="preserve">; cognitieve gedragsfactoren bij somatische aandoeningen; chronische pijn en jeuk; </w:t>
      </w:r>
      <w:proofErr w:type="spellStart"/>
      <w:r>
        <w:rPr>
          <w:i/>
        </w:rPr>
        <w:t>psychoneuroimmunologie</w:t>
      </w:r>
      <w:proofErr w:type="spellEnd"/>
      <w:r>
        <w:rPr>
          <w:i/>
        </w:rPr>
        <w:t>; stress; placebo</w:t>
      </w:r>
    </w:p>
    <w:p w:rsidR="00A05DD2" w:rsidRDefault="00A05DD2" w:rsidP="00A05DD2">
      <w:r>
        <w:t>Telefoon: +31 (0)71 5276891</w:t>
      </w:r>
    </w:p>
    <w:p w:rsidR="00A05DD2" w:rsidRDefault="00A05DD2" w:rsidP="00A05DD2">
      <w:r>
        <w:t>E-mail: a.evers@fsw.leidenuniv.nl</w:t>
      </w:r>
    </w:p>
    <w:p w:rsidR="00A05DD2" w:rsidRDefault="00A05DD2" w:rsidP="00A05DD2"/>
    <w:p w:rsidR="00A05DD2" w:rsidRPr="00A05DD2" w:rsidRDefault="00A05DD2" w:rsidP="00A05DD2">
      <w:pPr>
        <w:rPr>
          <w:lang w:val="en-US"/>
        </w:rPr>
      </w:pPr>
      <w:proofErr w:type="spellStart"/>
      <w:r>
        <w:t>Prof.dr</w:t>
      </w:r>
      <w:proofErr w:type="spellEnd"/>
      <w:r>
        <w:t xml:space="preserve">. Ingmar (I.H.A.) </w:t>
      </w:r>
      <w:r w:rsidRPr="00A05DD2">
        <w:rPr>
          <w:lang w:val="en-US"/>
        </w:rPr>
        <w:t>Franken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Department of Psychology, Education &amp; Child Studies EUR</w:t>
      </w:r>
    </w:p>
    <w:p w:rsidR="00A05DD2" w:rsidRPr="00A05DD2" w:rsidRDefault="00A05DD2" w:rsidP="00A05DD2">
      <w:pPr>
        <w:rPr>
          <w:i/>
        </w:rPr>
      </w:pPr>
      <w:r w:rsidRPr="00A05DD2">
        <w:rPr>
          <w:i/>
        </w:rPr>
        <w:t>Biologische en cognitieve aspecten van psychopathologie geassocieerd met het beloningssysteem zoals verslaving</w:t>
      </w:r>
    </w:p>
    <w:p w:rsidR="00A05DD2" w:rsidRPr="00A05DD2" w:rsidRDefault="00A05DD2" w:rsidP="00A05DD2">
      <w:r w:rsidRPr="00A05DD2">
        <w:t>Telefoon: +31 (0)10 4089563</w:t>
      </w:r>
    </w:p>
    <w:p w:rsidR="00A05DD2" w:rsidRPr="00A05DD2" w:rsidRDefault="00A05DD2" w:rsidP="00A05DD2">
      <w:r w:rsidRPr="00A05DD2">
        <w:t>E-mail: franken@fsw.eur.nl</w:t>
      </w:r>
    </w:p>
    <w:p w:rsidR="00A05DD2" w:rsidRPr="00A05DD2" w:rsidRDefault="00A05DD2" w:rsidP="00A05DD2"/>
    <w:p w:rsidR="00A05DD2" w:rsidRDefault="00A05DD2" w:rsidP="00A05DD2">
      <w:r>
        <w:t>Mw. Dr. Lotte (L.) Gerritsen</w:t>
      </w:r>
    </w:p>
    <w:p w:rsidR="00A05DD2" w:rsidRDefault="00A05DD2" w:rsidP="00A05DD2">
      <w:r>
        <w:t>Klinische Psychologie UU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stress</w:t>
      </w:r>
      <w:proofErr w:type="gramEnd"/>
      <w:r>
        <w:rPr>
          <w:i/>
        </w:rPr>
        <w:t>; brein; genetica; depressie</w:t>
      </w:r>
    </w:p>
    <w:p w:rsidR="00A05DD2" w:rsidRDefault="00A05DD2" w:rsidP="00A05DD2">
      <w:r>
        <w:t>Telefoon: +31 (0)30 2534620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l.gerritsen@uu.nl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r w:rsidRPr="00A05DD2">
        <w:t xml:space="preserve">Mw. Dr. Nicole (N.) </w:t>
      </w:r>
      <w:proofErr w:type="spellStart"/>
      <w:r w:rsidRPr="00A05DD2">
        <w:t>Geschwind</w:t>
      </w:r>
      <w:proofErr w:type="spellEnd"/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positieve</w:t>
      </w:r>
      <w:proofErr w:type="gramEnd"/>
      <w:r>
        <w:rPr>
          <w:i/>
        </w:rPr>
        <w:t xml:space="preserve"> psychologie; klinische psychologie; positieve CGT; depressie; emoties; </w:t>
      </w:r>
      <w:proofErr w:type="spellStart"/>
      <w:r>
        <w:rPr>
          <w:i/>
        </w:rPr>
        <w:t>mindfulness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experience</w:t>
      </w:r>
      <w:proofErr w:type="spellEnd"/>
      <w:r>
        <w:rPr>
          <w:i/>
        </w:rPr>
        <w:t xml:space="preserve"> sampling methode</w:t>
      </w:r>
    </w:p>
    <w:p w:rsidR="00A05DD2" w:rsidRDefault="00A05DD2" w:rsidP="00A05DD2">
      <w:r>
        <w:t>Telefoon: +31 (0) 3881487</w:t>
      </w:r>
    </w:p>
    <w:p w:rsidR="00A05DD2" w:rsidRDefault="00A05DD2" w:rsidP="00A05DD2">
      <w:r>
        <w:t xml:space="preserve">E-mail: </w:t>
      </w:r>
      <w:proofErr w:type="gramStart"/>
      <w:r>
        <w:t>nicole</w:t>
      </w:r>
      <w:proofErr w:type="gramEnd"/>
      <w:r>
        <w:t>.geschwind@maastrichtuniversity.nl</w:t>
      </w:r>
    </w:p>
    <w:p w:rsidR="00A05DD2" w:rsidRDefault="00A05DD2" w:rsidP="00A05DD2"/>
    <w:p w:rsidR="00A05DD2" w:rsidRDefault="00A05DD2" w:rsidP="00A05DD2">
      <w:r>
        <w:t>Mw. Dr. Mariëlle (M.E.J.B.) Goossens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lastRenderedPageBreak/>
        <w:t>chronische</w:t>
      </w:r>
      <w:proofErr w:type="gramEnd"/>
      <w:r>
        <w:rPr>
          <w:i/>
        </w:rPr>
        <w:t xml:space="preserve"> pijn: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Technology Assessment (MTA); (kosten-) effectiviteitsonderzoek; revalidatie; zelfdiscrepanties; </w:t>
      </w:r>
      <w:proofErr w:type="spellStart"/>
      <w:r>
        <w:rPr>
          <w:i/>
        </w:rPr>
        <w:t>gezondheidsgerelateerde</w:t>
      </w:r>
      <w:proofErr w:type="spellEnd"/>
      <w:r>
        <w:rPr>
          <w:i/>
        </w:rPr>
        <w:t xml:space="preserve"> kwaliteit van leven</w:t>
      </w:r>
    </w:p>
    <w:p w:rsidR="00A05DD2" w:rsidRDefault="00A05DD2" w:rsidP="00A05DD2">
      <w:r>
        <w:t>Telefoon: +31 (0)43 3881477</w:t>
      </w:r>
    </w:p>
    <w:p w:rsidR="00A05DD2" w:rsidRDefault="00A05DD2" w:rsidP="00A05DD2">
      <w:r>
        <w:t>E-mail: m.goossens@maastrichtuniversity.nl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spellStart"/>
      <w:r>
        <w:t>Dinska</w:t>
      </w:r>
      <w:proofErr w:type="spellEnd"/>
      <w:r>
        <w:t xml:space="preserve"> (D.) Van Gucht</w:t>
      </w:r>
    </w:p>
    <w:p w:rsidR="00A05DD2" w:rsidRDefault="00A05DD2" w:rsidP="00A05DD2">
      <w:r>
        <w:t>Centrum voor Leerpsychologie en Experimentele Psychopathologie KU Leuven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caving</w:t>
      </w:r>
      <w:proofErr w:type="spellEnd"/>
      <w:proofErr w:type="gramEnd"/>
      <w:r>
        <w:rPr>
          <w:i/>
        </w:rPr>
        <w:t xml:space="preserve">; verslaving; </w:t>
      </w:r>
      <w:proofErr w:type="spellStart"/>
      <w:r>
        <w:rPr>
          <w:i/>
        </w:rPr>
        <w:t>appetitief</w:t>
      </w:r>
      <w:proofErr w:type="spellEnd"/>
      <w:r>
        <w:rPr>
          <w:i/>
        </w:rPr>
        <w:t xml:space="preserve"> leren; terugval</w:t>
      </w:r>
    </w:p>
    <w:p w:rsidR="00A05DD2" w:rsidRDefault="00A05DD2" w:rsidP="00A05DD2">
      <w:r>
        <w:t>Telefoon: +32 (0)3 2410829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E-mail: dinska.</w:t>
      </w:r>
      <w:proofErr w:type="spellStart"/>
      <w:r w:rsidRPr="00A05DD2">
        <w:rPr>
          <w:lang w:val="en-US"/>
        </w:rPr>
        <w:t>vangucht</w:t>
      </w:r>
      <w:proofErr w:type="spellEnd"/>
      <w:r w:rsidRPr="00A05DD2">
        <w:rPr>
          <w:lang w:val="en-US"/>
        </w:rPr>
        <w:t>@.kuleuven.be / dinska.vangucht@thomasmore.be</w:t>
      </w:r>
    </w:p>
    <w:p w:rsidR="00A05DD2" w:rsidRPr="00A05DD2" w:rsidRDefault="00A05DD2" w:rsidP="00A05DD2">
      <w:pPr>
        <w:rPr>
          <w:lang w:val="en-US"/>
        </w:rPr>
      </w:pPr>
    </w:p>
    <w:p w:rsidR="00A05DD2" w:rsidRPr="00A05DD2" w:rsidRDefault="00A05DD2" w:rsidP="00A05DD2">
      <w:r w:rsidRPr="00A05DD2">
        <w:t>Dr. Remco (R.C.) Havermans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associatief</w:t>
      </w:r>
      <w:proofErr w:type="gramEnd"/>
      <w:r w:rsidRPr="00A05DD2">
        <w:rPr>
          <w:i/>
        </w:rPr>
        <w:t xml:space="preserve"> leren; cue exposure; eet- en verslavingsgedrag</w:t>
      </w:r>
    </w:p>
    <w:p w:rsidR="00A05DD2" w:rsidRPr="00A05DD2" w:rsidRDefault="00A05DD2" w:rsidP="00A05DD2">
      <w:r w:rsidRPr="00A05DD2">
        <w:t>Telefoon: +31 (0)43 3884053</w:t>
      </w:r>
    </w:p>
    <w:p w:rsidR="00A05DD2" w:rsidRPr="00A05DD2" w:rsidRDefault="00A05DD2" w:rsidP="00A05DD2">
      <w:r w:rsidRPr="00A05DD2">
        <w:t>E-mail: r.havermans@maastrichtuniversity.nl</w:t>
      </w:r>
    </w:p>
    <w:p w:rsidR="00A05DD2" w:rsidRP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Dirk (D.K.P.G.) Hermans</w:t>
      </w:r>
    </w:p>
    <w:p w:rsidR="00A05DD2" w:rsidRDefault="00A05DD2" w:rsidP="00A05DD2">
      <w:r>
        <w:t>Centrum voor Leerpsychologie en Experimentele Psychopathologie KU Leuven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klassieke</w:t>
      </w:r>
      <w:proofErr w:type="gramEnd"/>
      <w:r>
        <w:rPr>
          <w:i/>
        </w:rPr>
        <w:t xml:space="preserve"> conditionering; impliciete processen; affect; autobiografisch geheugen</w:t>
      </w:r>
    </w:p>
    <w:p w:rsidR="00A05DD2" w:rsidRDefault="00A05DD2" w:rsidP="00A05DD2">
      <w:r>
        <w:t>Telefoon: +32 (0)16 325963</w:t>
      </w:r>
    </w:p>
    <w:p w:rsidR="00A05DD2" w:rsidRDefault="00A05DD2" w:rsidP="00A05DD2">
      <w:r>
        <w:t>E-mail: dirk.hermans@ppw.</w:t>
      </w:r>
      <w:proofErr w:type="gramStart"/>
      <w:r>
        <w:t>kuleuven</w:t>
      </w:r>
      <w:proofErr w:type="gramEnd"/>
      <w:r>
        <w:t>.be</w:t>
      </w:r>
    </w:p>
    <w:p w:rsidR="00A05DD2" w:rsidRDefault="00A05DD2" w:rsidP="00A05DD2"/>
    <w:p w:rsidR="00A05DD2" w:rsidRDefault="00A05DD2" w:rsidP="00A05DD2">
      <w:r>
        <w:t>Mw. Dr. Katrijn (K.M.P.I.) Houben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verslaving</w:t>
      </w:r>
      <w:proofErr w:type="gramEnd"/>
      <w:r>
        <w:rPr>
          <w:i/>
        </w:rPr>
        <w:t>; alcohol misbruik; eetgedrag; obesitas; impliciete cognitie; executieve functies</w:t>
      </w:r>
    </w:p>
    <w:p w:rsidR="00A05DD2" w:rsidRDefault="00A05DD2" w:rsidP="00A05DD2">
      <w:r>
        <w:t>Telefoon: +31 (0)43 3881953</w:t>
      </w:r>
    </w:p>
    <w:p w:rsidR="00A05DD2" w:rsidRDefault="00A05DD2" w:rsidP="00A05DD2">
      <w:r>
        <w:t>E-mail: k.houben@maastrichtuniversity.nl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Marcel (M.A.) van den Hout</w:t>
      </w:r>
    </w:p>
    <w:p w:rsidR="00A05DD2" w:rsidRDefault="00A05DD2" w:rsidP="00A05DD2">
      <w:r>
        <w:t>Klinische Psychologie UU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>; cognitieve processen; experimentele psychologie; therapie</w:t>
      </w:r>
    </w:p>
    <w:p w:rsidR="00A05DD2" w:rsidRDefault="00A05DD2" w:rsidP="00A05DD2">
      <w:r>
        <w:t>Telefoon: +31 (0)30 2531793</w:t>
      </w:r>
    </w:p>
    <w:p w:rsidR="00A05DD2" w:rsidRDefault="00A05DD2" w:rsidP="00A05DD2">
      <w:r>
        <w:t>E-mail: m.vandenhout@uu.nl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Jan (J.) De Houwer</w:t>
      </w:r>
    </w:p>
    <w:p w:rsidR="00A05DD2" w:rsidRDefault="00A05DD2" w:rsidP="00A05DD2">
      <w:r>
        <w:t xml:space="preserve">Vakgroep Experimenteel-klinische en Gezondheidspsychologie </w:t>
      </w:r>
      <w:proofErr w:type="spellStart"/>
      <w:r>
        <w:t>UGent</w:t>
      </w:r>
      <w:proofErr w:type="spellEnd"/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cognitie</w:t>
      </w:r>
      <w:proofErr w:type="gramEnd"/>
      <w:r>
        <w:rPr>
          <w:i/>
        </w:rPr>
        <w:t xml:space="preserve"> en emotie; leerpsychologie</w:t>
      </w:r>
    </w:p>
    <w:p w:rsidR="00A05DD2" w:rsidRDefault="00A05DD2" w:rsidP="00A05DD2">
      <w:r>
        <w:t>Telefoon: +32 (0)9 2646445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jan.dehouwer@ugent.be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proofErr w:type="spellStart"/>
      <w:r w:rsidRPr="00A05DD2">
        <w:t>Prof.dr</w:t>
      </w:r>
      <w:proofErr w:type="spellEnd"/>
      <w:r w:rsidRPr="00A05DD2">
        <w:t>. Marcus (M.J.H.) Huibers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depressie</w:t>
      </w:r>
      <w:proofErr w:type="gramEnd"/>
      <w:r w:rsidRPr="00A05DD2">
        <w:rPr>
          <w:i/>
        </w:rPr>
        <w:t>; behandelstudies</w:t>
      </w:r>
    </w:p>
    <w:p w:rsidR="00A05DD2" w:rsidRDefault="00A05DD2" w:rsidP="00A05DD2">
      <w:r>
        <w:t>Telefoon: +31 (0)20 5988768</w:t>
      </w:r>
    </w:p>
    <w:p w:rsidR="00A05DD2" w:rsidRDefault="00A05DD2" w:rsidP="00A05DD2">
      <w:r>
        <w:t>E-mail: m.</w:t>
      </w:r>
      <w:proofErr w:type="gramStart"/>
      <w:r>
        <w:t>j</w:t>
      </w:r>
      <w:proofErr w:type="gramEnd"/>
      <w:r>
        <w:t>.h.huibers@vu.nl</w:t>
      </w:r>
    </w:p>
    <w:p w:rsidR="00A05DD2" w:rsidRDefault="00A05DD2" w:rsidP="00A05DD2"/>
    <w:p w:rsidR="00A05DD2" w:rsidRDefault="00A05DD2" w:rsidP="00A05DD2">
      <w:r>
        <w:t xml:space="preserve">Dr. Jorg (J.) </w:t>
      </w:r>
      <w:proofErr w:type="spellStart"/>
      <w:r>
        <w:t>Huijding</w:t>
      </w:r>
      <w:proofErr w:type="spellEnd"/>
    </w:p>
    <w:p w:rsidR="00A05DD2" w:rsidRDefault="00A05DD2" w:rsidP="00A05DD2">
      <w:r>
        <w:t>Onderzoekscentrum Experimentele psychopathologie UU / Departement Educatie &amp; Pedagogiek UU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cognitieve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biases</w:t>
      </w:r>
      <w:proofErr w:type="spellEnd"/>
      <w:r>
        <w:rPr>
          <w:i/>
        </w:rPr>
        <w:t xml:space="preserve"> en impliciete cognitie in psychopathologie</w:t>
      </w:r>
    </w:p>
    <w:p w:rsidR="00A05DD2" w:rsidRDefault="00A05DD2" w:rsidP="00A05DD2">
      <w:r>
        <w:t>Telefoon: +31 (0) 30 2534700</w:t>
      </w:r>
    </w:p>
    <w:p w:rsidR="00A05DD2" w:rsidRDefault="00A05DD2" w:rsidP="00A05DD2">
      <w:r>
        <w:t>E-mail: j.huijding@uu.nl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spellStart"/>
      <w:r>
        <w:t>Rafaële</w:t>
      </w:r>
      <w:proofErr w:type="spellEnd"/>
      <w:r>
        <w:t xml:space="preserve"> (R.J.C.) Huntjens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trauma</w:t>
      </w:r>
      <w:proofErr w:type="gramEnd"/>
      <w:r>
        <w:rPr>
          <w:i/>
        </w:rPr>
        <w:t xml:space="preserve"> en geheugen; dissociatie</w:t>
      </w:r>
    </w:p>
    <w:p w:rsidR="00A05DD2" w:rsidRDefault="00A05DD2" w:rsidP="00A05DD2">
      <w:r>
        <w:t>Telefoon: +31 (0)50 3636764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E-mail: r.j.c.huntjens@rug.nl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r>
        <w:rPr>
          <w:lang w:val="en-US"/>
        </w:rPr>
        <w:t xml:space="preserve">Mw. </w:t>
      </w:r>
      <w:proofErr w:type="spellStart"/>
      <w:r>
        <w:rPr>
          <w:lang w:val="en-US"/>
        </w:rPr>
        <w:t>Prof.dr</w:t>
      </w:r>
      <w:proofErr w:type="spellEnd"/>
      <w:r>
        <w:rPr>
          <w:lang w:val="en-US"/>
        </w:rPr>
        <w:t xml:space="preserve">. Anita (A.T.M.) </w:t>
      </w:r>
      <w:r w:rsidRPr="00A05DD2">
        <w:t>Jansen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eetstoornissen</w:t>
      </w:r>
      <w:proofErr w:type="gramEnd"/>
      <w:r>
        <w:rPr>
          <w:i/>
        </w:rPr>
        <w:t>; overgewicht/obesitas; verslavingen</w:t>
      </w:r>
    </w:p>
    <w:p w:rsidR="00A05DD2" w:rsidRDefault="00A05DD2" w:rsidP="00A05DD2">
      <w:r>
        <w:t>Telefoon: +31 (0)43 3881910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a.jansen@maastrichtuniversity.nl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proofErr w:type="spellStart"/>
      <w:r w:rsidRPr="00A05DD2">
        <w:t>Prof.dr</w:t>
      </w:r>
      <w:proofErr w:type="spellEnd"/>
      <w:r w:rsidRPr="00A05DD2">
        <w:t>. Marko (M.) Jelicic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stress</w:t>
      </w:r>
      <w:proofErr w:type="gramEnd"/>
      <w:r w:rsidRPr="00A05DD2">
        <w:rPr>
          <w:i/>
        </w:rPr>
        <w:t xml:space="preserve"> en geheugen; pseudoherinneringen; simuleren van psychische stoornissen</w:t>
      </w:r>
    </w:p>
    <w:p w:rsidR="00A05DD2" w:rsidRDefault="00A05DD2" w:rsidP="00A05DD2">
      <w:r>
        <w:t>Telefoon: +31 (0)43 3881904</w:t>
      </w:r>
    </w:p>
    <w:p w:rsidR="00A05DD2" w:rsidRDefault="00A05DD2" w:rsidP="00A05DD2">
      <w:r>
        <w:t>E-mail: m.jelicic@maastrichtuniversity.nl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Peter (P.J.) de Jong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cognitieve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biases</w:t>
      </w:r>
      <w:proofErr w:type="spellEnd"/>
      <w:r>
        <w:rPr>
          <w:i/>
        </w:rPr>
        <w:t xml:space="preserve"> en impliciete cognitie in psychopathologie (anorexia nervosa, depressie, verslaving, (fobieën); walging en seksuele disfuncties; blozen en sociale angst</w:t>
      </w:r>
    </w:p>
    <w:p w:rsidR="00A05DD2" w:rsidRDefault="00A05DD2" w:rsidP="00A05DD2">
      <w:r>
        <w:t>Telefoon: +31 (0)50 3636403</w:t>
      </w:r>
    </w:p>
    <w:p w:rsidR="00A05DD2" w:rsidRDefault="00A05DD2" w:rsidP="00A05DD2">
      <w:r>
        <w:t>E-mail: p.</w:t>
      </w:r>
      <w:proofErr w:type="gramStart"/>
      <w:r>
        <w:t>j</w:t>
      </w:r>
      <w:proofErr w:type="gramEnd"/>
      <w:r>
        <w:t>.de.jong@rug.nl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Jan Henk (J.H.) Kamphuis</w:t>
      </w:r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psychodiagnostiek</w:t>
      </w:r>
      <w:proofErr w:type="gramEnd"/>
      <w:r>
        <w:rPr>
          <w:i/>
        </w:rPr>
        <w:t xml:space="preserve">; wo MMPI-2, </w:t>
      </w:r>
      <w:proofErr w:type="spellStart"/>
      <w:r>
        <w:rPr>
          <w:i/>
        </w:rPr>
        <w:t>Rorschach</w:t>
      </w:r>
      <w:proofErr w:type="spellEnd"/>
      <w:r>
        <w:rPr>
          <w:i/>
        </w:rPr>
        <w:t xml:space="preserve">, klinische bruikbaarheid van psychodiagnostiek; persoonlijkheidsstoornissen; forensische toepassingen, wo </w:t>
      </w:r>
      <w:proofErr w:type="spellStart"/>
      <w:r>
        <w:rPr>
          <w:i/>
        </w:rPr>
        <w:t>stalking</w:t>
      </w:r>
      <w:proofErr w:type="spellEnd"/>
      <w:r>
        <w:rPr>
          <w:i/>
        </w:rPr>
        <w:t>; interventies bij (traumatische) stress; depressie</w:t>
      </w:r>
    </w:p>
    <w:p w:rsidR="00A05DD2" w:rsidRDefault="00A05DD2" w:rsidP="00A05DD2">
      <w:r>
        <w:t>Telefoon: +31 (0)20 5256785</w:t>
      </w:r>
    </w:p>
    <w:p w:rsidR="00A05DD2" w:rsidRDefault="00A05DD2" w:rsidP="00A05DD2">
      <w:r>
        <w:t>E-mail: j.</w:t>
      </w:r>
      <w:proofErr w:type="gramStart"/>
      <w:r>
        <w:t>h</w:t>
      </w:r>
      <w:proofErr w:type="gramEnd"/>
      <w:r>
        <w:t>.kamphuis@uva.nl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</w:t>
      </w:r>
      <w:proofErr w:type="spellStart"/>
      <w:r w:rsidRPr="00A05DD2">
        <w:rPr>
          <w:lang w:val="en-US"/>
        </w:rPr>
        <w:t>Merel</w:t>
      </w:r>
      <w:proofErr w:type="spellEnd"/>
      <w:r w:rsidRPr="00A05DD2">
        <w:rPr>
          <w:lang w:val="en-US"/>
        </w:rPr>
        <w:t xml:space="preserve"> (M.) </w:t>
      </w:r>
      <w:proofErr w:type="spellStart"/>
      <w:r>
        <w:t>Kindt</w:t>
      </w:r>
      <w:proofErr w:type="spellEnd"/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neurobiologie</w:t>
      </w:r>
      <w:proofErr w:type="gramEnd"/>
      <w:r>
        <w:rPr>
          <w:i/>
        </w:rPr>
        <w:t xml:space="preserve"> van angst; vreesconditionering; consolidatie en </w:t>
      </w:r>
      <w:proofErr w:type="spellStart"/>
      <w:r>
        <w:rPr>
          <w:i/>
        </w:rPr>
        <w:t>reconsolidatie</w:t>
      </w:r>
      <w:proofErr w:type="spellEnd"/>
      <w:r>
        <w:rPr>
          <w:i/>
        </w:rPr>
        <w:t xml:space="preserve"> van angstgeheugen; </w:t>
      </w:r>
      <w:proofErr w:type="spellStart"/>
      <w:r>
        <w:rPr>
          <w:i/>
        </w:rPr>
        <w:t>translationeel</w:t>
      </w:r>
      <w:proofErr w:type="spellEnd"/>
      <w:r>
        <w:rPr>
          <w:i/>
        </w:rPr>
        <w:t xml:space="preserve"> onderzoek; angststoornissen en posttraumatische stress stoornis</w:t>
      </w:r>
    </w:p>
    <w:p w:rsidR="00A05DD2" w:rsidRDefault="00A05DD2" w:rsidP="00A05DD2">
      <w:r>
        <w:t>Telefoon: +31 (0)20 5256044</w:t>
      </w:r>
    </w:p>
    <w:p w:rsidR="00A05DD2" w:rsidRDefault="00A05DD2" w:rsidP="00A05DD2">
      <w:r>
        <w:t>E-mail: m.kindt@uva.nl</w:t>
      </w:r>
    </w:p>
    <w:p w:rsidR="00A05DD2" w:rsidRDefault="00A05DD2" w:rsidP="00A05DD2"/>
    <w:p w:rsidR="00A05DD2" w:rsidRDefault="00A05DD2" w:rsidP="00A05DD2">
      <w:r>
        <w:t>Dr. Ernst (E.H.W.) Koster</w:t>
      </w:r>
    </w:p>
    <w:p w:rsidR="00A05DD2" w:rsidRDefault="00A05DD2" w:rsidP="00A05DD2">
      <w:r>
        <w:t xml:space="preserve">Vakgroep Experimenteel-klinische en Gezondheidspsychologie </w:t>
      </w:r>
      <w:proofErr w:type="spellStart"/>
      <w:r>
        <w:t>UGent</w:t>
      </w:r>
      <w:proofErr w:type="spellEnd"/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>; depressie; aandachtsprocessen; gedachteonderdrukking; exposure behandeling</w:t>
      </w:r>
    </w:p>
    <w:p w:rsidR="00A05DD2" w:rsidRDefault="00A05DD2" w:rsidP="00A05DD2">
      <w:r>
        <w:t>Telefoon: +32 (0)9 2646446</w:t>
      </w:r>
    </w:p>
    <w:p w:rsidR="00A05DD2" w:rsidRDefault="00A05DD2" w:rsidP="00A05DD2">
      <w:r>
        <w:t>E-mail: ernst.</w:t>
      </w:r>
      <w:proofErr w:type="gramStart"/>
      <w:r>
        <w:t>koster@ugent</w:t>
      </w:r>
      <w:proofErr w:type="gramEnd"/>
      <w:r>
        <w:t>.be</w:t>
      </w:r>
    </w:p>
    <w:p w:rsidR="00A05DD2" w:rsidRDefault="00A05DD2" w:rsidP="00A05DD2"/>
    <w:p w:rsidR="00A05DD2" w:rsidRDefault="00A05DD2" w:rsidP="00A05DD2">
      <w:r>
        <w:t xml:space="preserve">Mw. Dr. Moniek (M.M.) ter </w:t>
      </w:r>
      <w:proofErr w:type="spellStart"/>
      <w:r>
        <w:t>Kuile</w:t>
      </w:r>
      <w:proofErr w:type="spellEnd"/>
    </w:p>
    <w:p w:rsidR="00A05DD2" w:rsidRDefault="00A05DD2" w:rsidP="00A05DD2">
      <w:r>
        <w:t>Sectie Klinische Psychologie LEI / Leids Universitair Medisch Centrum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pijn</w:t>
      </w:r>
      <w:proofErr w:type="gramEnd"/>
      <w:r>
        <w:rPr>
          <w:i/>
        </w:rPr>
        <w:t>; seksuele disfuncties; cognitieve gedragstherapie; oncologie</w:t>
      </w:r>
    </w:p>
    <w:p w:rsidR="00A05DD2" w:rsidRDefault="00A05DD2" w:rsidP="00A05DD2">
      <w:r>
        <w:t>Telefoon: +31 (0)71 5268032</w:t>
      </w:r>
    </w:p>
    <w:p w:rsidR="00A05DD2" w:rsidRDefault="00A05DD2" w:rsidP="00A05DD2">
      <w:r>
        <w:t>E-mail: m.</w:t>
      </w:r>
      <w:proofErr w:type="gramStart"/>
      <w:r>
        <w:t>m</w:t>
      </w:r>
      <w:proofErr w:type="gramEnd"/>
      <w:r>
        <w:t>.ter_kuile@lumc.nl</w:t>
      </w:r>
    </w:p>
    <w:p w:rsidR="00A05DD2" w:rsidRDefault="00A05DD2" w:rsidP="00A05DD2"/>
    <w:p w:rsidR="00A05DD2" w:rsidRDefault="00A05DD2" w:rsidP="00A05DD2">
      <w:r>
        <w:t>Mw. Dr. Antoinette (A.) van Laarhoven</w:t>
      </w:r>
    </w:p>
    <w:p w:rsidR="00A05DD2" w:rsidRDefault="00A05DD2" w:rsidP="00A05DD2">
      <w:r>
        <w:t>Sectie Gezondheids-, Medische en Neuropsychologie LEI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behavioural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rPr>
          <w:i/>
        </w:rPr>
        <w:t xml:space="preserve">; cognitieve gedragsfactoren bij somatische aandoeningen; </w:t>
      </w:r>
      <w:proofErr w:type="spellStart"/>
      <w:r>
        <w:rPr>
          <w:i/>
        </w:rPr>
        <w:t>psychoneurofysiologie</w:t>
      </w:r>
      <w:proofErr w:type="spellEnd"/>
      <w:r>
        <w:rPr>
          <w:i/>
        </w:rPr>
        <w:t>; chronische pijn en jeuk; placebo; aandachtsprocessen</w:t>
      </w:r>
    </w:p>
    <w:p w:rsidR="00A05DD2" w:rsidRDefault="00A05DD2" w:rsidP="00A05DD2">
      <w:r>
        <w:t xml:space="preserve">Telefoon: +31 (0)71 5276634 </w:t>
      </w:r>
    </w:p>
    <w:p w:rsidR="00A05DD2" w:rsidRDefault="00A05DD2" w:rsidP="00A05DD2">
      <w:r>
        <w:t>E-mail: a.vanlaarhoven@fsw.leidenuniv.nl</w:t>
      </w:r>
    </w:p>
    <w:p w:rsidR="00A05DD2" w:rsidRDefault="00A05DD2" w:rsidP="00A05DD2"/>
    <w:p w:rsidR="00A05DD2" w:rsidRDefault="00A05DD2" w:rsidP="00A05DD2">
      <w:r>
        <w:t>Mw. Dr. Helle (H.) Larsen</w:t>
      </w:r>
    </w:p>
    <w:p w:rsidR="00A05DD2" w:rsidRDefault="00A05DD2" w:rsidP="00A05DD2">
      <w:r>
        <w:t>Programmagroep Ontwikkelingspsychologie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rook</w:t>
      </w:r>
      <w:proofErr w:type="gramEnd"/>
      <w:r>
        <w:rPr>
          <w:i/>
        </w:rPr>
        <w:t xml:space="preserve"> interventies adolescenten; interventieonderzoek; cognitieve en sociale processen gerelateerd aan alcohol consumptie; context; cognitieve bias; modificatie; cognitief gedragstherapie</w:t>
      </w:r>
    </w:p>
    <w:p w:rsidR="00A05DD2" w:rsidRDefault="00A05DD2" w:rsidP="00A05DD2">
      <w:r>
        <w:t>Telefoon: +31 (0)20 5256798</w:t>
      </w:r>
    </w:p>
    <w:p w:rsidR="00A05DD2" w:rsidRDefault="00A05DD2" w:rsidP="00A05DD2">
      <w:r>
        <w:t>E-mail: h.Larsen@uva.nl</w:t>
      </w:r>
    </w:p>
    <w:p w:rsidR="00A05DD2" w:rsidRDefault="00A05DD2" w:rsidP="00A05DD2"/>
    <w:p w:rsidR="00A05DD2" w:rsidRDefault="00A05DD2" w:rsidP="00A05DD2">
      <w:r>
        <w:t>Mw. Dr. Lotte (L.) Lemmens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effecten</w:t>
      </w:r>
      <w:proofErr w:type="gramEnd"/>
      <w:r>
        <w:rPr>
          <w:i/>
        </w:rPr>
        <w:t xml:space="preserve"> van psychotherapie; mechanismes van psychotherapie; </w:t>
      </w:r>
      <w:proofErr w:type="spellStart"/>
      <w:r>
        <w:rPr>
          <w:i/>
        </w:rPr>
        <w:t>personalized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rPr>
          <w:i/>
        </w:rPr>
        <w:t xml:space="preserve">; onderzoek uitgevoerd in klinische </w:t>
      </w:r>
      <w:proofErr w:type="spellStart"/>
      <w:r>
        <w:rPr>
          <w:i/>
        </w:rPr>
        <w:t>settings</w:t>
      </w:r>
      <w:proofErr w:type="spellEnd"/>
      <w:r>
        <w:rPr>
          <w:i/>
        </w:rPr>
        <w:t xml:space="preserve">; cognitieve therapie; interpersoonlijke psychotherapie; </w:t>
      </w:r>
      <w:proofErr w:type="spellStart"/>
      <w:r>
        <w:rPr>
          <w:i/>
        </w:rPr>
        <w:t>Interpersonlijke</w:t>
      </w:r>
      <w:proofErr w:type="spellEnd"/>
      <w:r>
        <w:rPr>
          <w:i/>
        </w:rPr>
        <w:t xml:space="preserve"> psychotherapie; depressie; eetstoornissen; </w:t>
      </w:r>
      <w:proofErr w:type="spellStart"/>
      <w:r>
        <w:rPr>
          <w:i/>
        </w:rPr>
        <w:t>binge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eating</w:t>
      </w:r>
      <w:proofErr w:type="spellEnd"/>
    </w:p>
    <w:p w:rsidR="00A05DD2" w:rsidRDefault="00A05DD2" w:rsidP="00A05DD2">
      <w:r>
        <w:t>Telefoon: +31 (0)43 3881874</w:t>
      </w:r>
    </w:p>
    <w:p w:rsidR="00A05DD2" w:rsidRDefault="00A05DD2" w:rsidP="00A05DD2">
      <w:r>
        <w:t xml:space="preserve">E-mail: </w:t>
      </w:r>
      <w:proofErr w:type="gramStart"/>
      <w:r>
        <w:t>lotte</w:t>
      </w:r>
      <w:proofErr w:type="gramEnd"/>
      <w:r>
        <w:t>.lemmens@maastrichtuniversity.nl</w:t>
      </w:r>
    </w:p>
    <w:p w:rsidR="00A05DD2" w:rsidRDefault="00A05DD2" w:rsidP="00A05DD2"/>
    <w:p w:rsidR="00A05DD2" w:rsidRDefault="00A05DD2" w:rsidP="00A05DD2">
      <w:r>
        <w:t>Mw. Dr. Jill (J.) Lobbestael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persoonlijkheidsstoornissen</w:t>
      </w:r>
      <w:proofErr w:type="gramEnd"/>
      <w:r>
        <w:rPr>
          <w:i/>
        </w:rPr>
        <w:t>; agressie; trauma; psychopathie; woede; borderline; emotionele reactiviteit; narcisme</w:t>
      </w:r>
    </w:p>
    <w:p w:rsidR="00A05DD2" w:rsidRDefault="00A05DD2" w:rsidP="00A05DD2">
      <w:r>
        <w:t>Telefoon: +31 (0)43 3881611</w:t>
      </w:r>
    </w:p>
    <w:p w:rsidR="00A05DD2" w:rsidRDefault="00A05DD2" w:rsidP="00A05DD2">
      <w:r>
        <w:t xml:space="preserve">E-mail: </w:t>
      </w:r>
      <w:proofErr w:type="gramStart"/>
      <w:r>
        <w:t>jill</w:t>
      </w:r>
      <w:proofErr w:type="gramEnd"/>
      <w:r>
        <w:t>.lobbestael@maastrichtuniversity.nl</w:t>
      </w:r>
    </w:p>
    <w:p w:rsidR="00A05DD2" w:rsidRDefault="00A05DD2" w:rsidP="00A05DD2"/>
    <w:p w:rsidR="00A05DD2" w:rsidRDefault="00A05DD2" w:rsidP="00A05DD2">
      <w:r>
        <w:t xml:space="preserve">Dr. Igor (I.) </w:t>
      </w:r>
      <w:proofErr w:type="spellStart"/>
      <w:r>
        <w:t>Marchetti</w:t>
      </w:r>
      <w:proofErr w:type="spellEnd"/>
    </w:p>
    <w:p w:rsidR="00A05DD2" w:rsidRDefault="00A05DD2" w:rsidP="00A05DD2">
      <w:r>
        <w:t xml:space="preserve">Vakgroep Experimenteel-klinische en Gezondheidspsychologie </w:t>
      </w:r>
      <w:proofErr w:type="spellStart"/>
      <w:r>
        <w:t>UGent</w:t>
      </w:r>
      <w:proofErr w:type="spellEnd"/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depressie</w:t>
      </w:r>
      <w:proofErr w:type="gramEnd"/>
      <w:r>
        <w:rPr>
          <w:i/>
        </w:rPr>
        <w:t>; cognitieve risicofactoren voor depressie; rust; dagdromen</w:t>
      </w:r>
    </w:p>
    <w:p w:rsidR="00A05DD2" w:rsidRDefault="00A05DD2" w:rsidP="00A05DD2">
      <w:r>
        <w:t>Telefoon: +32 (0)9 2649447</w:t>
      </w:r>
    </w:p>
    <w:p w:rsidR="00A05DD2" w:rsidRDefault="00A05DD2" w:rsidP="00A05DD2">
      <w:r>
        <w:t xml:space="preserve">E-mail: </w:t>
      </w:r>
      <w:proofErr w:type="gramStart"/>
      <w:r>
        <w:t>igor</w:t>
      </w:r>
      <w:proofErr w:type="gramEnd"/>
      <w:r>
        <w:t>.marchetti@ugent.be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spellStart"/>
      <w:r>
        <w:t>Marija</w:t>
      </w:r>
      <w:proofErr w:type="spellEnd"/>
      <w:r>
        <w:t xml:space="preserve"> (M.) </w:t>
      </w:r>
      <w:proofErr w:type="spellStart"/>
      <w:r>
        <w:t>Maric</w:t>
      </w:r>
      <w:proofErr w:type="spellEnd"/>
    </w:p>
    <w:p w:rsidR="00A05DD2" w:rsidRDefault="00A05DD2" w:rsidP="00A05DD2">
      <w:r>
        <w:t>Programmagroep Ontwikkelingspsychologie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kinderen</w:t>
      </w:r>
      <w:proofErr w:type="gramEnd"/>
      <w:r>
        <w:rPr>
          <w:i/>
        </w:rPr>
        <w:t xml:space="preserve"> en jongeren; angststoornissen; effectiviteit van cognitieve gedragstherapie ; ADHD; negatief zelfbeeld; mediatoren en moderatoren van jeugd behandeluitkomsten; single-case experimentele design studies</w:t>
      </w:r>
    </w:p>
    <w:p w:rsidR="00A05DD2" w:rsidRDefault="00A05DD2" w:rsidP="00A05DD2">
      <w:r>
        <w:t>Telefoon: +31 (020) 5258388</w:t>
      </w:r>
    </w:p>
    <w:p w:rsidR="00A05DD2" w:rsidRDefault="00A05DD2" w:rsidP="00A05DD2">
      <w:r>
        <w:t>E-mail: m.maric@uva.nl</w:t>
      </w:r>
    </w:p>
    <w:p w:rsidR="00A05DD2" w:rsidRDefault="00A05DD2" w:rsidP="00A05DD2"/>
    <w:p w:rsidR="00A05DD2" w:rsidRDefault="00A05DD2" w:rsidP="00A05DD2">
      <w:r>
        <w:t>Mw. Dr. Carolien (C.) Martijn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lichaamsbeeld</w:t>
      </w:r>
      <w:proofErr w:type="gramEnd"/>
      <w:r>
        <w:rPr>
          <w:i/>
        </w:rPr>
        <w:t>; zelfregulatie; eetgedrag</w:t>
      </w:r>
    </w:p>
    <w:p w:rsidR="00A05DD2" w:rsidRDefault="00A05DD2" w:rsidP="00A05DD2">
      <w:r>
        <w:t>Telefoon: +31 (0)43 3884067</w:t>
      </w:r>
    </w:p>
    <w:p w:rsidR="00A05DD2" w:rsidRDefault="00A05DD2" w:rsidP="00A05DD2">
      <w:r>
        <w:t>E-mail: c.martijn@maastrichtuniversity.nl</w:t>
      </w:r>
    </w:p>
    <w:p w:rsidR="00A05DD2" w:rsidRDefault="00A05DD2" w:rsidP="00A05DD2"/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Mw. Dr. Birgit (B.N.) Mayer</w:t>
      </w:r>
    </w:p>
    <w:p w:rsidR="00A05DD2" w:rsidRDefault="00A05DD2" w:rsidP="00A05DD2">
      <w:pPr>
        <w:rPr>
          <w:lang w:val="en-US"/>
        </w:rPr>
      </w:pPr>
      <w:r>
        <w:rPr>
          <w:lang w:val="en-US"/>
        </w:rPr>
        <w:t>Department of Psychology, Education &amp; Child Studies EUR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eetgedrag</w:t>
      </w:r>
      <w:proofErr w:type="gramEnd"/>
      <w:r w:rsidRPr="00A05DD2">
        <w:rPr>
          <w:i/>
        </w:rPr>
        <w:t xml:space="preserve">; angst; informatieverwerking; cognitieve </w:t>
      </w:r>
      <w:proofErr w:type="spellStart"/>
      <w:r w:rsidRPr="00A05DD2">
        <w:rPr>
          <w:i/>
        </w:rPr>
        <w:t>biases</w:t>
      </w:r>
      <w:proofErr w:type="spellEnd"/>
      <w:r w:rsidRPr="00A05DD2">
        <w:rPr>
          <w:i/>
        </w:rPr>
        <w:t xml:space="preserve">; kinderen; </w:t>
      </w:r>
      <w:proofErr w:type="spellStart"/>
      <w:r w:rsidRPr="00A05DD2">
        <w:rPr>
          <w:i/>
        </w:rPr>
        <w:t>mindfulness</w:t>
      </w:r>
      <w:proofErr w:type="spellEnd"/>
    </w:p>
    <w:p w:rsidR="00A05DD2" w:rsidRDefault="00A05DD2" w:rsidP="00A05DD2">
      <w:r>
        <w:lastRenderedPageBreak/>
        <w:t>Telefoon: +31 (0)10 4088790</w:t>
      </w:r>
    </w:p>
    <w:p w:rsidR="00A05DD2" w:rsidRDefault="00A05DD2" w:rsidP="00A05DD2">
      <w:r>
        <w:t>E-mail: mayer@fsw.eur.nl</w:t>
      </w:r>
    </w:p>
    <w:p w:rsidR="00A05DD2" w:rsidRDefault="00A05DD2" w:rsidP="00A05DD2"/>
    <w:p w:rsidR="00A05DD2" w:rsidRDefault="00A05DD2" w:rsidP="00A05DD2">
      <w:r>
        <w:t>Dr. Ewout (E.) Meijer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leugendetectie</w:t>
      </w:r>
      <w:proofErr w:type="gramEnd"/>
      <w:r>
        <w:rPr>
          <w:i/>
        </w:rPr>
        <w:t>; psychofysiologie</w:t>
      </w:r>
    </w:p>
    <w:p w:rsidR="00A05DD2" w:rsidRDefault="00A05DD2" w:rsidP="00A05DD2">
      <w:r>
        <w:t>Telefoon: +31 (0)43 3884505</w:t>
      </w:r>
    </w:p>
    <w:p w:rsidR="00A05DD2" w:rsidRDefault="00A05DD2" w:rsidP="00A05DD2">
      <w:r>
        <w:t>E-mail: eh.meijer@maastrichtuniversity.nl</w:t>
      </w:r>
    </w:p>
    <w:p w:rsidR="00A05DD2" w:rsidRDefault="00A05DD2" w:rsidP="00A05DD2"/>
    <w:p w:rsidR="00A05DD2" w:rsidRDefault="00A05DD2" w:rsidP="00A05DD2"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Harald (H.L.G.J.) </w:t>
      </w:r>
      <w:r>
        <w:t>Merckelbach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geheugen</w:t>
      </w:r>
      <w:proofErr w:type="gramEnd"/>
      <w:r>
        <w:rPr>
          <w:i/>
        </w:rPr>
        <w:t xml:space="preserve">; </w:t>
      </w:r>
      <w:proofErr w:type="spellStart"/>
      <w:r>
        <w:rPr>
          <w:i/>
        </w:rPr>
        <w:t>rechtpsychologie</w:t>
      </w:r>
      <w:proofErr w:type="spellEnd"/>
    </w:p>
    <w:p w:rsidR="00A05DD2" w:rsidRDefault="00A05DD2" w:rsidP="00A05DD2">
      <w:r>
        <w:t>Telefoon: +31 (0)43 3881945</w:t>
      </w:r>
    </w:p>
    <w:p w:rsidR="00A05DD2" w:rsidRDefault="00A05DD2" w:rsidP="00A05DD2">
      <w:r>
        <w:t>E-mail: h.merckelbach@maastrichtuniversity.nl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spellStart"/>
      <w:r>
        <w:t>Henriët</w:t>
      </w:r>
      <w:proofErr w:type="spellEnd"/>
      <w:r>
        <w:t xml:space="preserve"> (H.) van Middendorp</w:t>
      </w:r>
    </w:p>
    <w:p w:rsidR="00A05DD2" w:rsidRDefault="00A05DD2" w:rsidP="00A05DD2">
      <w:r>
        <w:t>Sectie Gezondheids-, Medische en Neuropsychologie LEI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behavioural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rPr>
          <w:i/>
        </w:rPr>
        <w:t>; chronische pijn; psychofysiologie; cognitieve gedragsfactoren en emotieregulatie bij chronisch somatische aandoeningen</w:t>
      </w:r>
    </w:p>
    <w:p w:rsidR="00A05DD2" w:rsidRDefault="00A05DD2" w:rsidP="00A05DD2">
      <w:r>
        <w:t>Telefoon: +31 (0)71 5276333</w:t>
      </w:r>
    </w:p>
    <w:p w:rsidR="00A05DD2" w:rsidRDefault="00A05DD2" w:rsidP="00A05DD2">
      <w:r>
        <w:t>E-mail: h.vanmiddendorp@fsw.leidenuniv.nl</w:t>
      </w:r>
    </w:p>
    <w:p w:rsidR="00A05DD2" w:rsidRDefault="00A05DD2" w:rsidP="00A05DD2"/>
    <w:p w:rsidR="00A05DD2" w:rsidRDefault="00A05DD2" w:rsidP="00A05DD2">
      <w:r>
        <w:t>Dr. Marc (M.) Molendijk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depressie</w:t>
      </w:r>
      <w:proofErr w:type="gramEnd"/>
      <w:r>
        <w:rPr>
          <w:i/>
        </w:rPr>
        <w:t>; BDNF; Voeding; meta-analyse; predictie</w:t>
      </w:r>
    </w:p>
    <w:p w:rsidR="00A05DD2" w:rsidRDefault="00A05DD2" w:rsidP="00A05DD2">
      <w:r>
        <w:t>Telefoon: +31 (0)71 5276674</w:t>
      </w:r>
    </w:p>
    <w:p w:rsidR="00A05DD2" w:rsidRDefault="00A05DD2" w:rsidP="00A05DD2">
      <w:r>
        <w:t>E-mail: molendijkml@fsw.leidenuniv.nl</w:t>
      </w:r>
    </w:p>
    <w:p w:rsidR="00A05DD2" w:rsidRDefault="00A05DD2" w:rsidP="00A05DD2"/>
    <w:p w:rsidR="00A05DD2" w:rsidRDefault="00A05DD2" w:rsidP="00A05DD2">
      <w:r>
        <w:t xml:space="preserve">Dr. </w:t>
      </w:r>
      <w:proofErr w:type="spellStart"/>
      <w:r>
        <w:t>Nexhmedin</w:t>
      </w:r>
      <w:proofErr w:type="spellEnd"/>
      <w:r>
        <w:t xml:space="preserve"> (N.) </w:t>
      </w:r>
      <w:proofErr w:type="spellStart"/>
      <w:r>
        <w:t>Morina</w:t>
      </w:r>
      <w:proofErr w:type="spellEnd"/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 xml:space="preserve">; rouw en depressie; </w:t>
      </w:r>
      <w:proofErr w:type="spellStart"/>
      <w:r>
        <w:rPr>
          <w:i/>
        </w:rPr>
        <w:t>oorlogsgelateerde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traumische</w:t>
      </w:r>
      <w:proofErr w:type="spellEnd"/>
      <w:r>
        <w:rPr>
          <w:i/>
        </w:rPr>
        <w:t xml:space="preserve"> ervaringen</w:t>
      </w:r>
    </w:p>
    <w:p w:rsidR="00A05DD2" w:rsidRDefault="00A05DD2" w:rsidP="00A05DD2">
      <w:r>
        <w:t>Telefoon: +31 (0)20 5258607</w:t>
      </w:r>
    </w:p>
    <w:p w:rsidR="00A05DD2" w:rsidRDefault="00A05DD2" w:rsidP="00A05DD2">
      <w:r>
        <w:t>E-mail: n.morina@uva.nl</w:t>
      </w:r>
    </w:p>
    <w:p w:rsidR="00A05DD2" w:rsidRDefault="00A05DD2" w:rsidP="00A05DD2"/>
    <w:p w:rsidR="00A05DD2" w:rsidRDefault="00A05DD2" w:rsidP="00A05DD2">
      <w:r>
        <w:t>Mw. Dr. Sandra (S.) Mulkens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spellStart"/>
      <w:r>
        <w:rPr>
          <w:i/>
        </w:rPr>
        <w:t>morfodysfore</w:t>
      </w:r>
      <w:proofErr w:type="spellEnd"/>
      <w:r>
        <w:rPr>
          <w:i/>
        </w:rPr>
        <w:t xml:space="preserve"> stoornis; lichaamsbeeld; cosmetische chirurgie; obesitas bij kinderen en volwassenen; boulimia nervosa; eetbuistoornis; ARFID (vermijdende/</w:t>
      </w:r>
      <w:proofErr w:type="spellStart"/>
      <w:r>
        <w:rPr>
          <w:i/>
        </w:rPr>
        <w:t>restricieve</w:t>
      </w:r>
      <w:proofErr w:type="spellEnd"/>
      <w:r>
        <w:rPr>
          <w:i/>
        </w:rPr>
        <w:t xml:space="preserve"> voedselinnamestoornis); cognitieve gedragstherapie</w:t>
      </w:r>
    </w:p>
    <w:p w:rsidR="00A05DD2" w:rsidRDefault="00A05DD2" w:rsidP="00A05DD2">
      <w:r>
        <w:t>Telefoon: +31 (0)43 3884052</w:t>
      </w:r>
    </w:p>
    <w:p w:rsidR="00A05DD2" w:rsidRDefault="00A05DD2" w:rsidP="00A05DD2">
      <w:r>
        <w:t>E-mail: s.mulkens@maastrichtuniversity.nl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Peter (P.E.H.M.) Muris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kinder-</w:t>
      </w:r>
      <w:proofErr w:type="gramEnd"/>
      <w:r>
        <w:rPr>
          <w:i/>
        </w:rPr>
        <w:t xml:space="preserve"> en jeugdpsychopathologie; persoonlijkheid en individuele verschillen; vragenlijst onderzoek; angst bij kinderen</w:t>
      </w:r>
    </w:p>
    <w:p w:rsidR="00A05DD2" w:rsidRDefault="00A05DD2" w:rsidP="00A05DD2">
      <w:r>
        <w:t>Telefoon: +31 (0)43 3884514</w:t>
      </w:r>
    </w:p>
    <w:p w:rsidR="00A05DD2" w:rsidRDefault="00A05DD2" w:rsidP="00A05DD2">
      <w:r>
        <w:t>E-mail: peter.muris@maastrichtuniversity.nl</w:t>
      </w:r>
    </w:p>
    <w:p w:rsidR="00A05DD2" w:rsidRDefault="00A05DD2" w:rsidP="00A05DD2"/>
    <w:p w:rsidR="00A05DD2" w:rsidRDefault="00A05DD2" w:rsidP="00A05DD2">
      <w:r>
        <w:t>Mw. Dr. Maaike (M.H.) Nauta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 xml:space="preserve">; kinderen en jongeren; diagnostiek; cognitieve gedragstherapie; effect onderzoek; intergenerationele overdracht van angst en depressie; preventie; </w:t>
      </w:r>
      <w:proofErr w:type="spellStart"/>
      <w:r>
        <w:rPr>
          <w:i/>
        </w:rPr>
        <w:t>blended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e-health</w:t>
      </w:r>
      <w:proofErr w:type="spellEnd"/>
    </w:p>
    <w:p w:rsidR="00A05DD2" w:rsidRDefault="00A05DD2" w:rsidP="00A05DD2">
      <w:r>
        <w:lastRenderedPageBreak/>
        <w:t>Telefoon: +31 (0)50 3636450</w:t>
      </w:r>
    </w:p>
    <w:p w:rsidR="00A05DD2" w:rsidRDefault="00A05DD2" w:rsidP="00A05DD2">
      <w:r>
        <w:t>E-mail: m.</w:t>
      </w:r>
      <w:proofErr w:type="gramStart"/>
      <w:r>
        <w:t>h</w:t>
      </w:r>
      <w:proofErr w:type="gramEnd"/>
      <w:r>
        <w:t>.nauta@rug.nl</w:t>
      </w:r>
    </w:p>
    <w:p w:rsidR="00A05DD2" w:rsidRDefault="00A05DD2" w:rsidP="00A05DD2"/>
    <w:p w:rsidR="00A05DD2" w:rsidRDefault="00A05DD2" w:rsidP="00A05DD2">
      <w:r>
        <w:t>Mw. Dr. Chantal (</w:t>
      </w:r>
      <w:proofErr w:type="spellStart"/>
      <w:r>
        <w:t>Sjaan</w:t>
      </w:r>
      <w:proofErr w:type="spellEnd"/>
      <w:r>
        <w:t>) (C.) Nederkoorn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eetstoornissen</w:t>
      </w:r>
      <w:proofErr w:type="gramEnd"/>
      <w:r>
        <w:rPr>
          <w:i/>
        </w:rPr>
        <w:t>, obesitas en eetgedrag; cue exposure en impulsiviteit</w:t>
      </w:r>
    </w:p>
    <w:p w:rsidR="00A05DD2" w:rsidRDefault="00A05DD2" w:rsidP="00A05DD2">
      <w:r>
        <w:t>Telefoon: +31 (0)43 3881925</w:t>
      </w:r>
    </w:p>
    <w:p w:rsidR="00A05DD2" w:rsidRDefault="00A05DD2" w:rsidP="00A05DD2">
      <w:r>
        <w:t>E-mail: c.nederkoorn@maastrichtuniversity.nl</w:t>
      </w:r>
    </w:p>
    <w:p w:rsidR="00A05DD2" w:rsidRDefault="00A05DD2" w:rsidP="00A05DD2"/>
    <w:p w:rsidR="00A05DD2" w:rsidRDefault="00A05DD2" w:rsidP="00A05DD2">
      <w:r>
        <w:t>Mw. Dr. Saskia (S.) van der Oord (KU Leuven)</w:t>
      </w:r>
    </w:p>
    <w:p w:rsidR="00A05DD2" w:rsidRDefault="00A05DD2" w:rsidP="00A05DD2">
      <w:r>
        <w:t>Klinische Psychologie KU Leuven</w:t>
      </w:r>
    </w:p>
    <w:p w:rsidR="00A05DD2" w:rsidRDefault="00A05DD2" w:rsidP="00A05DD2">
      <w:pPr>
        <w:rPr>
          <w:i/>
        </w:rPr>
      </w:pPr>
      <w:r>
        <w:rPr>
          <w:i/>
        </w:rPr>
        <w:t>ADHD; behandeling; executieve functies; adolescenten; beloning; kinderpsychopathologie</w:t>
      </w:r>
    </w:p>
    <w:p w:rsidR="00A05DD2" w:rsidRDefault="00A05DD2" w:rsidP="00A05DD2">
      <w:r>
        <w:t>Telefoon: +32 (0)16 325824</w:t>
      </w:r>
    </w:p>
    <w:p w:rsidR="00A05DD2" w:rsidRDefault="00A05DD2" w:rsidP="00A05DD2">
      <w:r>
        <w:t xml:space="preserve">E-mail: </w:t>
      </w:r>
      <w:proofErr w:type="gramStart"/>
      <w:r>
        <w:t>saskia</w:t>
      </w:r>
      <w:proofErr w:type="gramEnd"/>
      <w:r>
        <w:t>.vanderoord@kuleuven.be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gramStart"/>
      <w:r>
        <w:t>Kim</w:t>
      </w:r>
      <w:proofErr w:type="gramEnd"/>
      <w:r>
        <w:t xml:space="preserve"> (K.I.M.) van Oorsouw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dissociatieve</w:t>
      </w:r>
      <w:proofErr w:type="gramEnd"/>
      <w:r>
        <w:rPr>
          <w:i/>
        </w:rPr>
        <w:t xml:space="preserve"> stoornissen; amnesie; (meta)geheugen; </w:t>
      </w:r>
      <w:proofErr w:type="spellStart"/>
      <w:r>
        <w:rPr>
          <w:i/>
        </w:rPr>
        <w:t>malingering</w:t>
      </w:r>
      <w:proofErr w:type="spellEnd"/>
    </w:p>
    <w:p w:rsidR="00A05DD2" w:rsidRDefault="00A05DD2" w:rsidP="00A05DD2">
      <w:r>
        <w:t>Telefoon: +31 (0)43 3884050</w:t>
      </w:r>
    </w:p>
    <w:p w:rsidR="00A05DD2" w:rsidRDefault="00A05DD2" w:rsidP="00A05DD2">
      <w:r>
        <w:t>E-mail: k.vanoorsouw@maastrichtuniversity.nl</w:t>
      </w:r>
    </w:p>
    <w:p w:rsidR="00A05DD2" w:rsidRDefault="00A05DD2" w:rsidP="00A05DD2"/>
    <w:p w:rsidR="00A05DD2" w:rsidRDefault="00A05DD2" w:rsidP="00A05DD2">
      <w:r>
        <w:t xml:space="preserve">Dr. Brian (B.D.) </w:t>
      </w:r>
      <w:proofErr w:type="spellStart"/>
      <w:r>
        <w:t>Ostafin</w:t>
      </w:r>
      <w:proofErr w:type="spellEnd"/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verslaving</w:t>
      </w:r>
      <w:proofErr w:type="gramEnd"/>
      <w:r>
        <w:rPr>
          <w:i/>
        </w:rPr>
        <w:t xml:space="preserve">; impliciete cognitie; </w:t>
      </w:r>
      <w:proofErr w:type="spellStart"/>
      <w:r>
        <w:rPr>
          <w:i/>
        </w:rPr>
        <w:t>mindfulness</w:t>
      </w:r>
      <w:proofErr w:type="spellEnd"/>
    </w:p>
    <w:p w:rsidR="00A05DD2" w:rsidRDefault="00A05DD2" w:rsidP="00A05DD2">
      <w:r>
        <w:t>Telefoon: +31 (0)50 3634722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b.d.ostafin@rug.nl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r w:rsidRPr="00A05DD2">
        <w:t>Dr. Henry (H.) Otgaar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geheugen</w:t>
      </w:r>
      <w:proofErr w:type="gramEnd"/>
      <w:r>
        <w:rPr>
          <w:i/>
        </w:rPr>
        <w:t xml:space="preserve"> van kinderen en volwassenen; determinanten van valse herinneringen; evolutie van geheugen</w:t>
      </w:r>
    </w:p>
    <w:p w:rsidR="00A05DD2" w:rsidRDefault="00A05DD2" w:rsidP="00A05DD2">
      <w:r>
        <w:t>Telefoon: +31 (0)43 3884340</w:t>
      </w:r>
    </w:p>
    <w:p w:rsidR="00A05DD2" w:rsidRDefault="00A05DD2" w:rsidP="00A05DD2">
      <w:r>
        <w:t>E-mail: henry.otgaar@maastrichtuniversity.nl</w:t>
      </w:r>
    </w:p>
    <w:p w:rsidR="00A05DD2" w:rsidRDefault="00A05DD2" w:rsidP="00A05DD2"/>
    <w:p w:rsidR="00A05DD2" w:rsidRDefault="00A05DD2" w:rsidP="00A05DD2">
      <w:r>
        <w:t>Dr. Maarten (M.J.V.) Peters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geheugen</w:t>
      </w:r>
      <w:proofErr w:type="gramEnd"/>
      <w:r>
        <w:rPr>
          <w:i/>
        </w:rPr>
        <w:t>; schizofrenie; neuropsychologie; emotionaliteit</w:t>
      </w:r>
    </w:p>
    <w:p w:rsidR="00A05DD2" w:rsidRDefault="00A05DD2" w:rsidP="00A05DD2">
      <w:r>
        <w:t>Telefoon: +31 (0)43 3884026</w:t>
      </w:r>
    </w:p>
    <w:p w:rsidR="00A05DD2" w:rsidRDefault="00A05DD2" w:rsidP="00A05DD2">
      <w:r>
        <w:t>E-mail: m.peters@maastrichtuniversity.nl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</w:t>
      </w:r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Madelon (M.L.) </w:t>
      </w:r>
      <w:r>
        <w:t>Peters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chronische</w:t>
      </w:r>
      <w:proofErr w:type="gramEnd"/>
      <w:r>
        <w:rPr>
          <w:i/>
        </w:rPr>
        <w:t xml:space="preserve"> pijn; experimentele pijn; psychofysiologie; positieve psychologie; optimisme</w:t>
      </w:r>
    </w:p>
    <w:p w:rsidR="00A05DD2" w:rsidRDefault="00A05DD2" w:rsidP="00A05DD2">
      <w:r>
        <w:t>Telefoon: +31 (0)43 3881603</w:t>
      </w:r>
    </w:p>
    <w:p w:rsidR="00A05DD2" w:rsidRDefault="00A05DD2" w:rsidP="00A05DD2">
      <w:r>
        <w:t>E-mail: madelon.peters@maastrichtuniversity.nl</w:t>
      </w:r>
    </w:p>
    <w:p w:rsidR="00A05DD2" w:rsidRDefault="00A05DD2" w:rsidP="00A05DD2"/>
    <w:p w:rsidR="00A05DD2" w:rsidRDefault="00A05DD2" w:rsidP="00A05DD2">
      <w:r>
        <w:t xml:space="preserve">Mw. </w:t>
      </w:r>
      <w:proofErr w:type="spellStart"/>
      <w:r>
        <w:t>Prof.dr</w:t>
      </w:r>
      <w:proofErr w:type="spellEnd"/>
      <w:r>
        <w:t>. Marieke (G.H.M.) Pijnenborg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schizofrenie</w:t>
      </w:r>
      <w:proofErr w:type="gramEnd"/>
      <w:r>
        <w:rPr>
          <w:i/>
        </w:rPr>
        <w:t>; psychose; ziekte-inzicht; sociale cognitie; stigma</w:t>
      </w:r>
    </w:p>
    <w:p w:rsidR="00A05DD2" w:rsidRDefault="00A05DD2" w:rsidP="00A05DD2">
      <w:r>
        <w:t>Telefoon: +31 (0)50 3634637</w:t>
      </w:r>
    </w:p>
    <w:p w:rsidR="00A05DD2" w:rsidRDefault="00A05DD2" w:rsidP="00A05DD2">
      <w:r>
        <w:t>E-mail: g.</w:t>
      </w:r>
      <w:proofErr w:type="gramStart"/>
      <w:r>
        <w:t>h</w:t>
      </w:r>
      <w:proofErr w:type="gramEnd"/>
      <w:r>
        <w:t>.m.pijnenborg@rug.nl</w:t>
      </w:r>
    </w:p>
    <w:p w:rsidR="00A05DD2" w:rsidRDefault="00A05DD2" w:rsidP="00A05DD2"/>
    <w:p w:rsidR="00A05DD2" w:rsidRDefault="00A05DD2" w:rsidP="00A05DD2">
      <w:r>
        <w:t xml:space="preserve">Dr. Gilles (G.R.C.) </w:t>
      </w:r>
      <w:proofErr w:type="spellStart"/>
      <w:r>
        <w:t>Pourtois</w:t>
      </w:r>
      <w:proofErr w:type="spellEnd"/>
    </w:p>
    <w:p w:rsidR="00A05DD2" w:rsidRDefault="00A05DD2" w:rsidP="00A05DD2">
      <w:r>
        <w:lastRenderedPageBreak/>
        <w:t xml:space="preserve">Vakgroep Experimenteel-klinische en Gezondheidspsychologie </w:t>
      </w:r>
      <w:proofErr w:type="spellStart"/>
      <w:r>
        <w:t>UGent</w:t>
      </w:r>
      <w:proofErr w:type="spellEnd"/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>; ERP; EEG; psychofysiologie; psychopathologie; cognitieve controle; detectie van fouten; selectieve aandacht; emotie regulatie</w:t>
      </w:r>
    </w:p>
    <w:p w:rsidR="00A05DD2" w:rsidRDefault="00A05DD2" w:rsidP="00A05DD2">
      <w:r>
        <w:t>Telefoon: +32 (0)9 2649144</w:t>
      </w:r>
    </w:p>
    <w:p w:rsidR="00A05DD2" w:rsidRDefault="00A05DD2" w:rsidP="00A05DD2">
      <w:r>
        <w:t xml:space="preserve">E-mail: </w:t>
      </w:r>
      <w:proofErr w:type="gramStart"/>
      <w:r>
        <w:t>gilles</w:t>
      </w:r>
      <w:proofErr w:type="gramEnd"/>
      <w:r>
        <w:t>.pourtois@ugent.be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.(emer.) Pier (P.J.M.) Prins</w:t>
      </w:r>
    </w:p>
    <w:p w:rsidR="00A05DD2" w:rsidRDefault="00A05DD2" w:rsidP="00A05DD2">
      <w:r>
        <w:t>Programmagroep Ontwikkelingspsychologie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informatieverwerking</w:t>
      </w:r>
      <w:proofErr w:type="gramEnd"/>
      <w:r>
        <w:rPr>
          <w:i/>
        </w:rPr>
        <w:t xml:space="preserve"> en cognitieve gedragstherapie bij kinderen met angststoornissen; psychosociale behandeling van kinderen met ADHD; executieve functietraining en gedragstherapie bij kinderen met </w:t>
      </w:r>
      <w:proofErr w:type="spellStart"/>
      <w:r>
        <w:rPr>
          <w:i/>
        </w:rPr>
        <w:t>ADHDen</w:t>
      </w:r>
      <w:proofErr w:type="spellEnd"/>
      <w:r>
        <w:rPr>
          <w:i/>
        </w:rPr>
        <w:t xml:space="preserve"> cognitieve controleproblemen; </w:t>
      </w:r>
      <w:proofErr w:type="spellStart"/>
      <w:r>
        <w:rPr>
          <w:i/>
        </w:rPr>
        <w:t>serious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gaming</w:t>
      </w:r>
      <w:proofErr w:type="spellEnd"/>
      <w:r>
        <w:rPr>
          <w:i/>
        </w:rPr>
        <w:t xml:space="preserve"> en gedragsverandering</w:t>
      </w:r>
    </w:p>
    <w:p w:rsidR="00A05DD2" w:rsidRDefault="00A05DD2" w:rsidP="00A05DD2">
      <w:r>
        <w:t>Telefoon: +31 (0) 612621753</w:t>
      </w:r>
    </w:p>
    <w:p w:rsidR="00A05DD2" w:rsidRDefault="00A05DD2" w:rsidP="00A05DD2">
      <w:r>
        <w:t>E-mail: p.</w:t>
      </w:r>
      <w:proofErr w:type="gramStart"/>
      <w:r>
        <w:t>j</w:t>
      </w:r>
      <w:proofErr w:type="gramEnd"/>
      <w:r>
        <w:t>.m.prins@uva.nl</w:t>
      </w:r>
    </w:p>
    <w:p w:rsidR="00A05DD2" w:rsidRDefault="00A05DD2" w:rsidP="00A05DD2"/>
    <w:p w:rsidR="00A05DD2" w:rsidRDefault="00A05DD2" w:rsidP="00A05DD2">
      <w:r>
        <w:t>Dr. Peter (P.) Putman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 xml:space="preserve">; </w:t>
      </w:r>
      <w:proofErr w:type="spellStart"/>
      <w:r>
        <w:rPr>
          <w:i/>
        </w:rPr>
        <w:t>aandachtsbias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aandachtscontrole</w:t>
      </w:r>
      <w:proofErr w:type="spellEnd"/>
      <w:r>
        <w:rPr>
          <w:i/>
        </w:rPr>
        <w:t xml:space="preserve">; stresshormonen; </w:t>
      </w:r>
      <w:proofErr w:type="spellStart"/>
      <w:r>
        <w:rPr>
          <w:i/>
        </w:rPr>
        <w:t>resting</w:t>
      </w:r>
      <w:proofErr w:type="spellEnd"/>
      <w:r>
        <w:rPr>
          <w:i/>
        </w:rPr>
        <w:t xml:space="preserve"> state EEG</w:t>
      </w:r>
    </w:p>
    <w:p w:rsidR="00A05DD2" w:rsidRDefault="00A05DD2" w:rsidP="00A05DD2">
      <w:r>
        <w:t>Telefoon: +31 (0)71 5274818</w:t>
      </w:r>
    </w:p>
    <w:p w:rsidR="00A05DD2" w:rsidRDefault="00A05DD2" w:rsidP="00A05DD2">
      <w:r>
        <w:t>E-mail: pputman@fsw.leidenuniv.nl</w:t>
      </w:r>
    </w:p>
    <w:p w:rsidR="00A05DD2" w:rsidRDefault="00A05DD2" w:rsidP="00A05DD2"/>
    <w:p w:rsidR="00A05DD2" w:rsidRDefault="00A05DD2" w:rsidP="00A05DD2">
      <w:r w:rsidRPr="00A05DD2">
        <w:rPr>
          <w:lang w:val="en-US"/>
        </w:rPr>
        <w:t xml:space="preserve">Mw. Dr. Conny (C.W.E.M.) </w:t>
      </w:r>
      <w:r>
        <w:t>Quaedflieg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stress</w:t>
      </w:r>
      <w:proofErr w:type="gramEnd"/>
      <w:r>
        <w:rPr>
          <w:i/>
        </w:rPr>
        <w:t>; beeldvormende technieken; geheugen; doel gericht gedrag</w:t>
      </w:r>
    </w:p>
    <w:p w:rsidR="00A05DD2" w:rsidRDefault="00A05DD2" w:rsidP="00A05DD2">
      <w:proofErr w:type="gramStart"/>
      <w:r>
        <w:t xml:space="preserve">Telefoon:  </w:t>
      </w:r>
      <w:proofErr w:type="gramEnd"/>
      <w:r>
        <w:t>+31 (0)43 3883164</w:t>
      </w:r>
    </w:p>
    <w:p w:rsidR="00A05DD2" w:rsidRDefault="00A05DD2" w:rsidP="00A05DD2">
      <w:r>
        <w:t xml:space="preserve">E-mail: </w:t>
      </w:r>
      <w:proofErr w:type="gramStart"/>
      <w:r>
        <w:t>conny</w:t>
      </w:r>
      <w:proofErr w:type="gramEnd"/>
      <w:r>
        <w:t>.quaedflieg@maastrichtuniversity.nl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 xml:space="preserve">. Rudi (R.) De </w:t>
      </w:r>
      <w:proofErr w:type="spellStart"/>
      <w:r>
        <w:t>Raedt</w:t>
      </w:r>
      <w:proofErr w:type="spellEnd"/>
    </w:p>
    <w:p w:rsidR="00A05DD2" w:rsidRDefault="00A05DD2" w:rsidP="00A05DD2">
      <w:r>
        <w:t xml:space="preserve">Vakgroep Experimenteel-klinische en Gezondheidspsychologie </w:t>
      </w:r>
      <w:proofErr w:type="spellStart"/>
      <w:r>
        <w:t>UGent</w:t>
      </w:r>
      <w:proofErr w:type="spellEnd"/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depressie</w:t>
      </w:r>
      <w:proofErr w:type="gramEnd"/>
      <w:r>
        <w:rPr>
          <w:i/>
        </w:rPr>
        <w:t>; affectieve neurowetenschappen; informatieverwerking; neurocognitieve therapie</w:t>
      </w:r>
    </w:p>
    <w:p w:rsidR="00A05DD2" w:rsidRDefault="00A05DD2" w:rsidP="00A05DD2">
      <w:r>
        <w:t>Telefoon: +32 (0)9 2646447</w:t>
      </w:r>
    </w:p>
    <w:p w:rsidR="00A05DD2" w:rsidRDefault="00A05DD2" w:rsidP="00A05DD2">
      <w:r>
        <w:t xml:space="preserve">E-mail: </w:t>
      </w:r>
      <w:proofErr w:type="gramStart"/>
      <w:r>
        <w:t>rudi</w:t>
      </w:r>
      <w:proofErr w:type="gramEnd"/>
      <w:r>
        <w:t>.deraedt@ugent.be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Filip (F.) Raes</w:t>
      </w:r>
    </w:p>
    <w:p w:rsidR="00A05DD2" w:rsidRDefault="00A05DD2" w:rsidP="00A05DD2">
      <w:r>
        <w:t>Centrum voor Leerpsychologie en Experimentele Psychopathologie KU Leuven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autobiografisch</w:t>
      </w:r>
      <w:proofErr w:type="gramEnd"/>
      <w:r>
        <w:rPr>
          <w:i/>
        </w:rPr>
        <w:t xml:space="preserve"> geheugen; rumineren; depressie; gedragstherapie</w:t>
      </w:r>
    </w:p>
    <w:p w:rsidR="00A05DD2" w:rsidRDefault="00A05DD2" w:rsidP="00A05DD2">
      <w:r>
        <w:t>Telefoon: +32 (0)16 325892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filip.raes@kuleuven.be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r w:rsidRPr="00A05DD2">
        <w:t>Mw. Dr. Anne (A.) Roefs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cognitie</w:t>
      </w:r>
      <w:proofErr w:type="gramEnd"/>
      <w:r w:rsidRPr="00A05DD2">
        <w:rPr>
          <w:i/>
        </w:rPr>
        <w:t xml:space="preserve">; obesitas; lijngedrag; eetstoornissen; </w:t>
      </w:r>
      <w:proofErr w:type="spellStart"/>
      <w:r w:rsidRPr="00A05DD2">
        <w:rPr>
          <w:i/>
        </w:rPr>
        <w:t>aandachtsbias</w:t>
      </w:r>
      <w:proofErr w:type="spellEnd"/>
      <w:r w:rsidRPr="00A05DD2">
        <w:rPr>
          <w:i/>
        </w:rPr>
        <w:t xml:space="preserve">; </w:t>
      </w:r>
      <w:proofErr w:type="spellStart"/>
      <w:r w:rsidRPr="00A05DD2">
        <w:rPr>
          <w:i/>
        </w:rPr>
        <w:t>fMRI</w:t>
      </w:r>
      <w:proofErr w:type="spellEnd"/>
    </w:p>
    <w:p w:rsidR="00A05DD2" w:rsidRPr="00A05DD2" w:rsidRDefault="00A05DD2" w:rsidP="00A05DD2">
      <w:r w:rsidRPr="00A05DD2">
        <w:t>Telefoon: +31 (0)43 3882191</w:t>
      </w:r>
    </w:p>
    <w:p w:rsidR="00A05DD2" w:rsidRPr="00A05DD2" w:rsidRDefault="00A05DD2" w:rsidP="00A05DD2">
      <w:r w:rsidRPr="00A05DD2">
        <w:t>E-mail: a.roefs@maastrichtuniversity.nl</w:t>
      </w:r>
    </w:p>
    <w:p w:rsidR="00A05DD2" w:rsidRPr="00A05DD2" w:rsidRDefault="00A05DD2" w:rsidP="00A05DD2"/>
    <w:p w:rsidR="00A05DD2" w:rsidRDefault="00A05DD2" w:rsidP="00A05DD2">
      <w:r>
        <w:t>Dr. Jeffrey (J.) Roelofs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depressie</w:t>
      </w:r>
      <w:proofErr w:type="gramEnd"/>
      <w:r>
        <w:rPr>
          <w:i/>
        </w:rPr>
        <w:t>; kinder- en jeugdpsychopathologie; chronische pijn</w:t>
      </w:r>
    </w:p>
    <w:p w:rsidR="00A05DD2" w:rsidRDefault="00A05DD2" w:rsidP="00A05DD2">
      <w:r>
        <w:t>Telefoon: +31 (0)43 3881607</w:t>
      </w:r>
    </w:p>
    <w:p w:rsidR="00A05DD2" w:rsidRDefault="00A05DD2" w:rsidP="00A05DD2">
      <w:r>
        <w:t>E-mail: j.roelofs@maastrichtuniversity.nl</w:t>
      </w:r>
    </w:p>
    <w:p w:rsidR="00A05DD2" w:rsidRDefault="00A05DD2" w:rsidP="00A05DD2"/>
    <w:p w:rsidR="00A05DD2" w:rsidRDefault="00A05DD2" w:rsidP="00A05DD2">
      <w:r>
        <w:t>Mw. Dr. Marije (M.) aan het Rot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r>
        <w:rPr>
          <w:i/>
        </w:rPr>
        <w:lastRenderedPageBreak/>
        <w:t xml:space="preserve">Neurobiologie en (abnormaal) sociaal gedrag; Omgevingsinvloeden en stemmingsregulering; psychopathologie in een interpersoonlijke context </w:t>
      </w:r>
    </w:p>
    <w:p w:rsidR="00A05DD2" w:rsidRDefault="00A05DD2" w:rsidP="00A05DD2">
      <w:r>
        <w:t>Telefoon: +31 (0)50 3636630</w:t>
      </w:r>
    </w:p>
    <w:p w:rsidR="00A05DD2" w:rsidRDefault="00A05DD2" w:rsidP="00A05DD2">
      <w:r>
        <w:t>E-mail: m.</w:t>
      </w:r>
      <w:proofErr w:type="gramStart"/>
      <w:r>
        <w:t>aan</w:t>
      </w:r>
      <w:proofErr w:type="gramEnd"/>
      <w:r>
        <w:t>.het.rot@rug.nl</w:t>
      </w:r>
    </w:p>
    <w:p w:rsidR="00A05DD2" w:rsidRDefault="00A05DD2" w:rsidP="00A05DD2"/>
    <w:p w:rsidR="00A05DD2" w:rsidRDefault="00A05DD2" w:rsidP="00A05DD2">
      <w:r>
        <w:t xml:space="preserve">Mw. </w:t>
      </w:r>
      <w:proofErr w:type="spellStart"/>
      <w:r>
        <w:t>Prof.dr</w:t>
      </w:r>
      <w:proofErr w:type="spellEnd"/>
      <w:r>
        <w:t>. Corine (C.) de Ruiter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forensische</w:t>
      </w:r>
      <w:proofErr w:type="gramEnd"/>
      <w:r>
        <w:rPr>
          <w:i/>
        </w:rPr>
        <w:t xml:space="preserve"> psychologie; psychopathie; risicotaxatie; antisociaal gedrag; preventie</w:t>
      </w:r>
    </w:p>
    <w:p w:rsidR="00A05DD2" w:rsidRDefault="00A05DD2" w:rsidP="00A05DD2">
      <w:r>
        <w:t>Telefoon: +31 (0)43 3884344</w:t>
      </w:r>
    </w:p>
    <w:p w:rsidR="00A05DD2" w:rsidRDefault="00A05DD2" w:rsidP="00A05DD2">
      <w:r>
        <w:t>E-mail: corine.deruiter@maastrichtuniversity.nl</w:t>
      </w:r>
    </w:p>
    <w:p w:rsidR="00A05DD2" w:rsidRDefault="00A05DD2" w:rsidP="00A05DD2"/>
    <w:p w:rsidR="00A05DD2" w:rsidRDefault="00A05DD2" w:rsidP="00A05DD2">
      <w:r>
        <w:t>Mw. Dr. Elske (E.) Salemink</w:t>
      </w:r>
    </w:p>
    <w:p w:rsidR="00A05DD2" w:rsidRDefault="00A05DD2" w:rsidP="00A05DD2">
      <w:r>
        <w:t>Programmagroep Ontwikkelingspsychologie UvA</w:t>
      </w:r>
    </w:p>
    <w:p w:rsidR="00A05DD2" w:rsidRDefault="00A05DD2" w:rsidP="00A05DD2">
      <w:pPr>
        <w:rPr>
          <w:i/>
        </w:rPr>
      </w:pPr>
      <w:proofErr w:type="spellStart"/>
      <w:r>
        <w:rPr>
          <w:i/>
        </w:rPr>
        <w:t>informatieverwerkings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biases</w:t>
      </w:r>
      <w:proofErr w:type="spellEnd"/>
      <w:r>
        <w:rPr>
          <w:i/>
        </w:rPr>
        <w:t>; experimenteel onderzoek; angst; verslaving</w:t>
      </w:r>
    </w:p>
    <w:p w:rsidR="00A05DD2" w:rsidRDefault="00A05DD2" w:rsidP="00A05DD2">
      <w:r>
        <w:t>Telefoon: +31 (0)20 5258663</w:t>
      </w:r>
    </w:p>
    <w:p w:rsidR="00A05DD2" w:rsidRDefault="00A05DD2" w:rsidP="00A05DD2">
      <w:r>
        <w:t>E-mail: e.salemink@uva.nl</w:t>
      </w:r>
    </w:p>
    <w:p w:rsidR="00A05DD2" w:rsidRDefault="00A05DD2" w:rsidP="00A05DD2"/>
    <w:p w:rsidR="00A05DD2" w:rsidRDefault="00A05DD2" w:rsidP="00A05DD2">
      <w:r>
        <w:t>Mw. Dr. Melanie (M.) Sauerland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herinneringen</w:t>
      </w:r>
      <w:proofErr w:type="gramEnd"/>
      <w:r>
        <w:rPr>
          <w:i/>
        </w:rPr>
        <w:t xml:space="preserve"> ooggetuigen; identificatie ooggetuigen; alibi's</w:t>
      </w:r>
    </w:p>
    <w:p w:rsidR="00A05DD2" w:rsidRDefault="00A05DD2" w:rsidP="00A05DD2">
      <w:r>
        <w:t>Telefoon: +31 (0)43 3881963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melanie.sauerland@maastrichtuniversity.nl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r w:rsidRPr="00A05DD2">
        <w:t>Mw. Dr. Dieuwke (D.) Sevenster</w:t>
      </w:r>
    </w:p>
    <w:p w:rsidR="00A05DD2" w:rsidRPr="00A05DD2" w:rsidRDefault="00A05DD2" w:rsidP="00A05DD2">
      <w:r w:rsidRPr="00A05DD2">
        <w:t>Klinische Psychologie UU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angstconditionering</w:t>
      </w:r>
      <w:proofErr w:type="gramEnd"/>
      <w:r>
        <w:rPr>
          <w:i/>
        </w:rPr>
        <w:t xml:space="preserve">; </w:t>
      </w:r>
      <w:proofErr w:type="spellStart"/>
      <w:r>
        <w:rPr>
          <w:i/>
        </w:rPr>
        <w:t>reconsolidatie</w:t>
      </w:r>
      <w:proofErr w:type="spellEnd"/>
      <w:r>
        <w:rPr>
          <w:i/>
        </w:rPr>
        <w:t>; generalisatie; geheugen</w:t>
      </w:r>
    </w:p>
    <w:p w:rsidR="00A05DD2" w:rsidRDefault="00A05DD2" w:rsidP="00A05DD2">
      <w:r>
        <w:t>E-mail: d.sevenster@uu.nl</w:t>
      </w:r>
    </w:p>
    <w:p w:rsidR="00A05DD2" w:rsidRDefault="00A05DD2" w:rsidP="00A05DD2"/>
    <w:p w:rsidR="00A05DD2" w:rsidRDefault="00A05DD2" w:rsidP="00A05DD2">
      <w:r>
        <w:t>Dr. Tom (T.) Smeets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stress</w:t>
      </w:r>
      <w:proofErr w:type="gramEnd"/>
      <w:r>
        <w:rPr>
          <w:i/>
        </w:rPr>
        <w:t xml:space="preserve"> &amp; trauma; psychopathologie; </w:t>
      </w:r>
      <w:proofErr w:type="spellStart"/>
      <w:r>
        <w:rPr>
          <w:i/>
        </w:rPr>
        <w:t>reconsolidatie</w:t>
      </w:r>
      <w:proofErr w:type="spellEnd"/>
      <w:r>
        <w:rPr>
          <w:i/>
        </w:rPr>
        <w:t>; EMDR; neurobiologie van leren en geheugen</w:t>
      </w:r>
    </w:p>
    <w:p w:rsidR="00A05DD2" w:rsidRDefault="00A05DD2" w:rsidP="00A05DD2">
      <w:r>
        <w:t>Telefoon: +31 (0)43 3884506</w:t>
      </w:r>
    </w:p>
    <w:p w:rsidR="00A05DD2" w:rsidRDefault="00A05DD2" w:rsidP="00A05DD2">
      <w:r>
        <w:t xml:space="preserve">E-mail: </w:t>
      </w:r>
      <w:proofErr w:type="gramStart"/>
      <w:r>
        <w:t>tom</w:t>
      </w:r>
      <w:proofErr w:type="gramEnd"/>
      <w:r>
        <w:t>.smeets@maastrichtuniversity.nl</w:t>
      </w:r>
    </w:p>
    <w:p w:rsidR="00A05DD2" w:rsidRDefault="00A05DD2" w:rsidP="00A05DD2"/>
    <w:p w:rsidR="00A05DD2" w:rsidRDefault="00A05DD2" w:rsidP="00A05DD2">
      <w:proofErr w:type="spellStart"/>
      <w:r>
        <w:t>Prof.dr</w:t>
      </w:r>
      <w:proofErr w:type="spellEnd"/>
      <w:r>
        <w:t>. Philip (Ph.) Spinhoven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 xml:space="preserve">; depressie; </w:t>
      </w:r>
      <w:proofErr w:type="spellStart"/>
      <w:r>
        <w:rPr>
          <w:i/>
        </w:rPr>
        <w:t>somatisatie</w:t>
      </w:r>
      <w:proofErr w:type="spellEnd"/>
      <w:r>
        <w:rPr>
          <w:i/>
        </w:rPr>
        <w:t>; persoonlijkheidsstoornissen; cognitieve gedragstherapie</w:t>
      </w:r>
    </w:p>
    <w:p w:rsidR="00A05DD2" w:rsidRDefault="00A05DD2" w:rsidP="00A05DD2">
      <w:r>
        <w:t>Telefoon: +31 (0)71 5273377</w:t>
      </w:r>
    </w:p>
    <w:p w:rsidR="00A05DD2" w:rsidRDefault="00A05DD2" w:rsidP="00A05DD2">
      <w:r>
        <w:t>E-mail: spinhoven@fsw.leidenuniv.nl</w:t>
      </w:r>
    </w:p>
    <w:p w:rsidR="00A05DD2" w:rsidRDefault="00A05DD2" w:rsidP="00A05DD2"/>
    <w:p w:rsidR="00A05DD2" w:rsidRDefault="00A05DD2" w:rsidP="00A05DD2">
      <w:r>
        <w:t>Mw. Dr. Marieke (M.S.) Tollenaar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stress</w:t>
      </w:r>
      <w:proofErr w:type="gramEnd"/>
      <w:r>
        <w:rPr>
          <w:i/>
        </w:rPr>
        <w:t>; hormonen; emotioneel geheugen; empathie; (epi)genetica</w:t>
      </w:r>
    </w:p>
    <w:p w:rsidR="00A05DD2" w:rsidRDefault="00A05DD2" w:rsidP="00A05DD2">
      <w:r>
        <w:t>Telefoon: +31 (0)71 5273454</w:t>
      </w:r>
    </w:p>
    <w:p w:rsidR="00A05DD2" w:rsidRDefault="00A05DD2" w:rsidP="00A05DD2">
      <w:r>
        <w:t>E-mail: m.</w:t>
      </w:r>
      <w:proofErr w:type="gramStart"/>
      <w:r>
        <w:t>s</w:t>
      </w:r>
      <w:proofErr w:type="gramEnd"/>
      <w:r>
        <w:t>.tollenaar@fsw.leidenuniv.nl</w:t>
      </w:r>
    </w:p>
    <w:p w:rsidR="00A05DD2" w:rsidRDefault="00A05DD2" w:rsidP="00A05DD2"/>
    <w:p w:rsidR="00A05DD2" w:rsidRDefault="00A05DD2" w:rsidP="00A05DD2">
      <w:r>
        <w:t>Mw. Dr. Linda (L.M.G.) Vancleef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chronische</w:t>
      </w:r>
      <w:proofErr w:type="gramEnd"/>
      <w:r>
        <w:rPr>
          <w:i/>
        </w:rPr>
        <w:t xml:space="preserve"> pijn; experimentele pijn; cognitieve processen; informatieverwerking</w:t>
      </w:r>
    </w:p>
    <w:p w:rsidR="00A05DD2" w:rsidRDefault="00A05DD2" w:rsidP="00A05DD2">
      <w:r>
        <w:t>Telefoon: +31 (0)43 3882485</w:t>
      </w:r>
    </w:p>
    <w:p w:rsidR="00A05DD2" w:rsidRDefault="00A05DD2" w:rsidP="00A05DD2">
      <w:r>
        <w:t>E-mail: l.vancleef@maastrichtuniversity.nl</w:t>
      </w:r>
    </w:p>
    <w:p w:rsidR="00A05DD2" w:rsidRDefault="00A05DD2" w:rsidP="00A05DD2"/>
    <w:p w:rsidR="00A05DD2" w:rsidRDefault="00A05DD2" w:rsidP="00A05DD2">
      <w:r>
        <w:lastRenderedPageBreak/>
        <w:t>Dr. Frederik (F.M.) van der Veen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Department of Psychology, Education &amp; Child Studies EUR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depressie</w:t>
      </w:r>
      <w:proofErr w:type="gramEnd"/>
      <w:r w:rsidRPr="00A05DD2">
        <w:rPr>
          <w:i/>
        </w:rPr>
        <w:t xml:space="preserve">; feedback processing; emotie-cognitie interactie; Serotonine; </w:t>
      </w:r>
      <w:proofErr w:type="spellStart"/>
      <w:r w:rsidRPr="00A05DD2">
        <w:rPr>
          <w:i/>
        </w:rPr>
        <w:t>fMRI</w:t>
      </w:r>
      <w:proofErr w:type="spellEnd"/>
      <w:r w:rsidRPr="00A05DD2">
        <w:rPr>
          <w:i/>
        </w:rPr>
        <w:t>; EEG; autonome maten</w:t>
      </w:r>
    </w:p>
    <w:p w:rsidR="00A05DD2" w:rsidRPr="00A05DD2" w:rsidRDefault="00A05DD2" w:rsidP="00A05DD2">
      <w:r w:rsidRPr="00A05DD2">
        <w:t>Telefoon: +31 (0)10 4088678</w:t>
      </w:r>
    </w:p>
    <w:p w:rsidR="00A05DD2" w:rsidRPr="00A05DD2" w:rsidRDefault="00A05DD2" w:rsidP="00A05DD2">
      <w:r w:rsidRPr="00A05DD2">
        <w:t>E-mail: veen@fsw.eur.nl</w:t>
      </w:r>
    </w:p>
    <w:p w:rsidR="00A05DD2" w:rsidRPr="00A05DD2" w:rsidRDefault="00A05DD2" w:rsidP="00A05DD2"/>
    <w:p w:rsidR="00A05DD2" w:rsidRDefault="00A05DD2" w:rsidP="00A05DD2">
      <w:r w:rsidRPr="00A05DD2">
        <w:rPr>
          <w:lang w:val="en-US"/>
        </w:rPr>
        <w:t xml:space="preserve">Mw. Dr. Judy (D.S.) </w:t>
      </w:r>
      <w:proofErr w:type="spellStart"/>
      <w:r>
        <w:t>Veldhuijzen</w:t>
      </w:r>
      <w:proofErr w:type="spellEnd"/>
    </w:p>
    <w:p w:rsidR="00A05DD2" w:rsidRDefault="00A05DD2" w:rsidP="00A05DD2">
      <w:r>
        <w:t>Sectie Gezondheids-, Medische en Neuropsychologie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pijn</w:t>
      </w:r>
      <w:proofErr w:type="gramEnd"/>
      <w:r>
        <w:rPr>
          <w:i/>
        </w:rPr>
        <w:t>; stress; inflammatie; aandacht; executieve functies</w:t>
      </w:r>
    </w:p>
    <w:p w:rsidR="00A05DD2" w:rsidRDefault="00A05DD2" w:rsidP="00A05DD2">
      <w:r>
        <w:t>Telefoon: +31 (0)71 5273902</w:t>
      </w:r>
    </w:p>
    <w:p w:rsidR="00A05DD2" w:rsidRDefault="00A05DD2" w:rsidP="00A05DD2">
      <w:r>
        <w:t>E-mail: d.</w:t>
      </w:r>
      <w:proofErr w:type="gramStart"/>
      <w:r>
        <w:t>s</w:t>
      </w:r>
      <w:proofErr w:type="gramEnd"/>
      <w:r>
        <w:t>.veldhuijzen@fsw.leidenuniv.nl</w:t>
      </w:r>
    </w:p>
    <w:p w:rsidR="00A05DD2" w:rsidRDefault="00A05DD2" w:rsidP="00A05DD2"/>
    <w:p w:rsidR="00A05DD2" w:rsidRDefault="00A05DD2" w:rsidP="00A05DD2">
      <w:r>
        <w:t>Dr. Bart (B.) Verkuil</w:t>
      </w:r>
    </w:p>
    <w:p w:rsidR="00A05DD2" w:rsidRDefault="00A05DD2" w:rsidP="00A05DD2">
      <w:r>
        <w:t>Sectie Klinische Psychologie LEI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stress</w:t>
      </w:r>
      <w:proofErr w:type="gramEnd"/>
      <w:r>
        <w:rPr>
          <w:i/>
        </w:rPr>
        <w:t xml:space="preserve">; piekeren; cognitieve </w:t>
      </w:r>
      <w:proofErr w:type="spellStart"/>
      <w:r>
        <w:rPr>
          <w:i/>
        </w:rPr>
        <w:t>biases</w:t>
      </w:r>
      <w:proofErr w:type="spellEnd"/>
      <w:r>
        <w:rPr>
          <w:i/>
        </w:rPr>
        <w:t>; cardiovasculaire activiteit; nervus vagus stimulatie</w:t>
      </w:r>
    </w:p>
    <w:p w:rsidR="00A05DD2" w:rsidRDefault="00A05DD2" w:rsidP="00A05DD2">
      <w:r>
        <w:t>Telefoon: +31 (0)71 5273460</w:t>
      </w:r>
    </w:p>
    <w:p w:rsidR="00A05DD2" w:rsidRDefault="00A05DD2" w:rsidP="00A05DD2">
      <w:r>
        <w:t>E-mail: bverkuil@fsw.leidenuniv.nl</w:t>
      </w:r>
    </w:p>
    <w:p w:rsidR="00A05DD2" w:rsidRDefault="00A05DD2" w:rsidP="00A05DD2"/>
    <w:p w:rsidR="00A05DD2" w:rsidRDefault="00A05DD2" w:rsidP="00A05DD2">
      <w:r>
        <w:t xml:space="preserve">Dr. Bruno (B.) </w:t>
      </w:r>
      <w:proofErr w:type="spellStart"/>
      <w:r>
        <w:t>Verschuere</w:t>
      </w:r>
      <w:proofErr w:type="spellEnd"/>
    </w:p>
    <w:p w:rsidR="00A05DD2" w:rsidRDefault="00A05DD2" w:rsidP="00A05DD2">
      <w:r>
        <w:t>Programmagroep Klinische 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leugendetectie</w:t>
      </w:r>
      <w:proofErr w:type="gramEnd"/>
      <w:r>
        <w:rPr>
          <w:i/>
        </w:rPr>
        <w:t xml:space="preserve">; psychopathie; psychofysiologie; </w:t>
      </w:r>
      <w:proofErr w:type="spellStart"/>
      <w:r>
        <w:rPr>
          <w:i/>
        </w:rPr>
        <w:t>aandachtsvertekening</w:t>
      </w:r>
      <w:proofErr w:type="spellEnd"/>
    </w:p>
    <w:p w:rsidR="00A05DD2" w:rsidRDefault="00A05DD2" w:rsidP="00A05DD2">
      <w:r>
        <w:t>Telefoon: +31 (0)20 5256799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E-mail: b.j.verschuere@uva.nl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proofErr w:type="spellStart"/>
      <w:r>
        <w:rPr>
          <w:lang w:val="en-US"/>
        </w:rPr>
        <w:t>Prof.dr</w:t>
      </w:r>
      <w:proofErr w:type="spellEnd"/>
      <w:r>
        <w:rPr>
          <w:lang w:val="en-US"/>
        </w:rPr>
        <w:t xml:space="preserve">. Johan (J.W.S.) </w:t>
      </w:r>
      <w:r w:rsidRPr="00A05DD2">
        <w:t>Vlaeyen (KU Leuven)</w:t>
      </w:r>
    </w:p>
    <w:p w:rsidR="00A05DD2" w:rsidRPr="00A05DD2" w:rsidRDefault="00A05DD2" w:rsidP="00A05DD2">
      <w:r w:rsidRPr="00A05DD2">
        <w:t>Onderzoeksgroep Gezondheidspsychologie KU Leuven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behavioural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rPr>
          <w:i/>
        </w:rPr>
        <w:t>; pijn; tinnitus; proprioceptie; vreesconditionering; exposure; extinctie; doelconflicten; N=1 methodologie</w:t>
      </w:r>
    </w:p>
    <w:p w:rsidR="00A05DD2" w:rsidRDefault="00A05DD2" w:rsidP="00A05DD2">
      <w:r>
        <w:t>Telefoon: +32 (0)16 325915</w:t>
      </w:r>
    </w:p>
    <w:p w:rsidR="00A05DD2" w:rsidRDefault="00A05DD2" w:rsidP="00A05DD2">
      <w:pPr>
        <w:rPr>
          <w:lang w:val="en-US"/>
        </w:rPr>
      </w:pPr>
      <w:r w:rsidRPr="00A05DD2">
        <w:rPr>
          <w:lang w:val="en-US"/>
        </w:rPr>
        <w:t>E-mail: johan.vlaeyen@kuleuven.be</w:t>
      </w:r>
    </w:p>
    <w:p w:rsidR="00A05DD2" w:rsidRDefault="00A05DD2" w:rsidP="00A05DD2">
      <w:pPr>
        <w:rPr>
          <w:lang w:val="en-US"/>
        </w:rPr>
      </w:pPr>
    </w:p>
    <w:p w:rsidR="00A05DD2" w:rsidRPr="00A05DD2" w:rsidRDefault="00A05DD2" w:rsidP="00A05DD2">
      <w:proofErr w:type="spellStart"/>
      <w:r>
        <w:rPr>
          <w:lang w:val="en-US"/>
        </w:rPr>
        <w:t>Prof.dr</w:t>
      </w:r>
      <w:proofErr w:type="spellEnd"/>
      <w:r>
        <w:rPr>
          <w:lang w:val="en-US"/>
        </w:rPr>
        <w:t xml:space="preserve">. Johan (J.W.S.) </w:t>
      </w:r>
      <w:r w:rsidRPr="00A05DD2">
        <w:t>Vlaeyen (UM)</w:t>
      </w:r>
    </w:p>
    <w:p w:rsidR="00A05DD2" w:rsidRPr="00A05DD2" w:rsidRDefault="00A05DD2" w:rsidP="00A05DD2">
      <w:r w:rsidRPr="00A05DD2">
        <w:t xml:space="preserve">Capaciteitsgroep </w:t>
      </w:r>
      <w:proofErr w:type="spellStart"/>
      <w:r w:rsidRPr="00A05DD2">
        <w:t>Clinical</w:t>
      </w:r>
      <w:proofErr w:type="spellEnd"/>
      <w:r w:rsidRPr="00A05DD2">
        <w:t xml:space="preserve"> </w:t>
      </w:r>
      <w:proofErr w:type="spellStart"/>
      <w:r w:rsidRPr="00A05DD2">
        <w:t>Psychological</w:t>
      </w:r>
      <w:proofErr w:type="spellEnd"/>
      <w:r w:rsidRPr="00A05DD2">
        <w:t xml:space="preserve"> </w:t>
      </w:r>
      <w:proofErr w:type="spellStart"/>
      <w:r w:rsidRPr="00A05DD2">
        <w:t>Science</w:t>
      </w:r>
      <w:proofErr w:type="spellEnd"/>
      <w:r w:rsidRPr="00A05DD2">
        <w:t xml:space="preserve"> UM</w:t>
      </w:r>
    </w:p>
    <w:p w:rsidR="00A05DD2" w:rsidRDefault="00A05DD2" w:rsidP="00A05DD2">
      <w:pPr>
        <w:rPr>
          <w:i/>
        </w:rPr>
      </w:pPr>
      <w:proofErr w:type="spellStart"/>
      <w:proofErr w:type="gramStart"/>
      <w:r>
        <w:rPr>
          <w:i/>
        </w:rPr>
        <w:t>behavioural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rPr>
          <w:i/>
        </w:rPr>
        <w:t>; pijn; tinnitus; angst; stemming; vreesconditionering; exposure; extinctie; doelconflicten; processen van gedragstherapie</w:t>
      </w:r>
    </w:p>
    <w:p w:rsidR="00A05DD2" w:rsidRDefault="00A05DD2" w:rsidP="00A05DD2">
      <w:r>
        <w:t>Telefoon: +31 (0)43 3881047</w:t>
      </w:r>
    </w:p>
    <w:p w:rsidR="00A05DD2" w:rsidRDefault="00A05DD2" w:rsidP="00A05DD2">
      <w:r>
        <w:t>E-mail: j.vlaeyen@maastrichtuniversity.nl</w:t>
      </w:r>
    </w:p>
    <w:p w:rsidR="00A05DD2" w:rsidRDefault="00A05DD2" w:rsidP="00A05DD2"/>
    <w:p w:rsidR="00A05DD2" w:rsidRDefault="00A05DD2" w:rsidP="00A05DD2">
      <w:r>
        <w:t xml:space="preserve">Mw. Dr. </w:t>
      </w:r>
      <w:proofErr w:type="spellStart"/>
      <w:r>
        <w:t>Marisol</w:t>
      </w:r>
      <w:proofErr w:type="spellEnd"/>
      <w:r>
        <w:t xml:space="preserve"> (M.J.) Voncken</w:t>
      </w:r>
    </w:p>
    <w:p w:rsidR="00A05DD2" w:rsidRDefault="00A05DD2" w:rsidP="00A05DD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>; sociale angststoornis; sociale fobie; cognitieve processen; interpersoonlijke processen; spiegelen; oxytocine</w:t>
      </w:r>
    </w:p>
    <w:p w:rsidR="00A05DD2" w:rsidRDefault="00A05DD2" w:rsidP="00A05DD2">
      <w:r>
        <w:t>Telefoon: +31 (0)43 3881253</w:t>
      </w:r>
    </w:p>
    <w:p w:rsidR="00A05DD2" w:rsidRDefault="00A05DD2" w:rsidP="00A05DD2">
      <w:r>
        <w:t>E-mail: m.voncken@maastrichtuniversity.nl</w:t>
      </w:r>
    </w:p>
    <w:p w:rsidR="00A05DD2" w:rsidRDefault="00A05DD2" w:rsidP="00A05DD2"/>
    <w:p w:rsidR="00A05DD2" w:rsidRDefault="00A05DD2" w:rsidP="00A05DD2">
      <w:r>
        <w:t>Mw. Dr. Ineke (J.P.) Wessel</w:t>
      </w:r>
    </w:p>
    <w:p w:rsidR="00A05DD2" w:rsidRDefault="00A05DD2" w:rsidP="00A05DD2">
      <w:r>
        <w:t>Basiseenheid Klinische Psychologie en Experimentele Psychopathologie RUG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geheugen</w:t>
      </w:r>
      <w:proofErr w:type="gramEnd"/>
      <w:r>
        <w:rPr>
          <w:i/>
        </w:rPr>
        <w:t xml:space="preserve"> en emotie/psychopathologie; </w:t>
      </w:r>
      <w:proofErr w:type="spellStart"/>
      <w:r>
        <w:rPr>
          <w:i/>
        </w:rPr>
        <w:t>intrusieve</w:t>
      </w:r>
      <w:proofErr w:type="spellEnd"/>
      <w:r>
        <w:rPr>
          <w:i/>
        </w:rPr>
        <w:t xml:space="preserve"> herinneringen; inhibitie; overalgemeen geheugen; infantiele amnesie; ontwikkeling van het episodisch geheugen</w:t>
      </w:r>
    </w:p>
    <w:p w:rsidR="00A05DD2" w:rsidRDefault="00A05DD2" w:rsidP="00A05DD2">
      <w:r>
        <w:t>Telefoon: +31 (0)50 3637617</w:t>
      </w:r>
    </w:p>
    <w:p w:rsidR="00A05DD2" w:rsidRDefault="00A05DD2" w:rsidP="00A05DD2">
      <w:r>
        <w:t>E-mail: j.</w:t>
      </w:r>
      <w:proofErr w:type="gramStart"/>
      <w:r>
        <w:t>p</w:t>
      </w:r>
      <w:proofErr w:type="gramEnd"/>
      <w:r>
        <w:t>.wessel@rug.nl</w:t>
      </w:r>
    </w:p>
    <w:p w:rsidR="00A05DD2" w:rsidRDefault="00A05DD2" w:rsidP="00A05DD2"/>
    <w:p w:rsidR="00A05DD2" w:rsidRDefault="00A05DD2" w:rsidP="00A05DD2">
      <w:proofErr w:type="spellStart"/>
      <w:r w:rsidRPr="00A05DD2">
        <w:rPr>
          <w:lang w:val="en-US"/>
        </w:rPr>
        <w:lastRenderedPageBreak/>
        <w:t>Prof.dr</w:t>
      </w:r>
      <w:proofErr w:type="spellEnd"/>
      <w:r w:rsidRPr="00A05DD2">
        <w:rPr>
          <w:lang w:val="en-US"/>
        </w:rPr>
        <w:t xml:space="preserve">. </w:t>
      </w:r>
      <w:proofErr w:type="spellStart"/>
      <w:r w:rsidRPr="00A05DD2">
        <w:rPr>
          <w:lang w:val="en-US"/>
        </w:rPr>
        <w:t>Reinout</w:t>
      </w:r>
      <w:proofErr w:type="spellEnd"/>
      <w:r w:rsidRPr="00A05DD2">
        <w:rPr>
          <w:lang w:val="en-US"/>
        </w:rPr>
        <w:t xml:space="preserve"> (R.W.) </w:t>
      </w:r>
      <w:r>
        <w:t>Wiers</w:t>
      </w:r>
    </w:p>
    <w:p w:rsidR="00A05DD2" w:rsidRDefault="00A05DD2" w:rsidP="00A05DD2">
      <w:r>
        <w:t>Programmagroep Ontwikkelingspsychologie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verslaving</w:t>
      </w:r>
      <w:proofErr w:type="gramEnd"/>
      <w:r>
        <w:rPr>
          <w:i/>
        </w:rPr>
        <w:t>; risicofactoren; interventie; therapie; cognitieve processen; impliciete cognities; ontwikkeling</w:t>
      </w:r>
    </w:p>
    <w:p w:rsidR="00A05DD2" w:rsidRDefault="00A05DD2" w:rsidP="00A05DD2">
      <w:r>
        <w:t>Telefoon: +31 (0)20 5256842</w:t>
      </w:r>
    </w:p>
    <w:p w:rsidR="00A05DD2" w:rsidRDefault="00A05DD2" w:rsidP="00A05DD2">
      <w:r>
        <w:t>E-mail: r.wiers@uva.nl</w:t>
      </w:r>
    </w:p>
    <w:p w:rsidR="00A05DD2" w:rsidRDefault="00A05DD2" w:rsidP="00A05DD2"/>
    <w:p w:rsidR="00A05DD2" w:rsidRDefault="00A05DD2" w:rsidP="00A05DD2">
      <w:proofErr w:type="spellStart"/>
      <w:r w:rsidRPr="00A05DD2">
        <w:rPr>
          <w:lang w:val="en-US"/>
        </w:rPr>
        <w:t>Prof.dr</w:t>
      </w:r>
      <w:proofErr w:type="spellEnd"/>
      <w:r w:rsidRPr="00A05DD2">
        <w:rPr>
          <w:lang w:val="en-US"/>
        </w:rPr>
        <w:t xml:space="preserve">. Matthias (M.J.) </w:t>
      </w:r>
      <w:r>
        <w:t>Wieser</w:t>
      </w:r>
    </w:p>
    <w:p w:rsidR="00A05DD2" w:rsidRDefault="00A05DD2" w:rsidP="00A05DD2">
      <w:proofErr w:type="spellStart"/>
      <w:r>
        <w:t>Department</w:t>
      </w:r>
      <w:proofErr w:type="spellEnd"/>
      <w:r>
        <w:t xml:space="preserve"> of Psychologie,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EUR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 xml:space="preserve">; pijn; angststoornissen; </w:t>
      </w:r>
      <w:proofErr w:type="spellStart"/>
      <w:r>
        <w:rPr>
          <w:i/>
        </w:rPr>
        <w:t>aversive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>; affectieve neurowetenschappen</w:t>
      </w:r>
    </w:p>
    <w:p w:rsidR="00A05DD2" w:rsidRDefault="00A05DD2" w:rsidP="00A05DD2">
      <w:r>
        <w:t>Telefoon: +31 (0)10 4089655</w:t>
      </w:r>
    </w:p>
    <w:p w:rsidR="00A05DD2" w:rsidRPr="00A05DD2" w:rsidRDefault="00A05DD2" w:rsidP="00A05DD2">
      <w:pPr>
        <w:rPr>
          <w:lang w:val="en-US"/>
        </w:rPr>
      </w:pPr>
      <w:r w:rsidRPr="00A05DD2">
        <w:rPr>
          <w:lang w:val="en-US"/>
        </w:rPr>
        <w:t>E-mail: wieser@fsw.eur.nl</w:t>
      </w:r>
    </w:p>
    <w:p w:rsidR="00A05DD2" w:rsidRPr="00A05DD2" w:rsidRDefault="00A05DD2" w:rsidP="00A05DD2">
      <w:pPr>
        <w:rPr>
          <w:lang w:val="en-US"/>
        </w:rPr>
      </w:pPr>
    </w:p>
    <w:p w:rsidR="00A05DD2" w:rsidRPr="00A05DD2" w:rsidRDefault="00A05DD2" w:rsidP="00A05DD2">
      <w:r>
        <w:rPr>
          <w:lang w:val="en-US"/>
        </w:rPr>
        <w:t xml:space="preserve">Mw. Dr. </w:t>
      </w:r>
      <w:proofErr w:type="spellStart"/>
      <w:r>
        <w:rPr>
          <w:lang w:val="en-US"/>
        </w:rPr>
        <w:t>Alishia</w:t>
      </w:r>
      <w:proofErr w:type="spellEnd"/>
      <w:r>
        <w:rPr>
          <w:lang w:val="en-US"/>
        </w:rPr>
        <w:t xml:space="preserve"> (A.D.) </w:t>
      </w:r>
      <w:r w:rsidRPr="00A05DD2">
        <w:t>Williams</w:t>
      </w:r>
    </w:p>
    <w:p w:rsidR="00A05DD2" w:rsidRPr="00A05DD2" w:rsidRDefault="00A05DD2" w:rsidP="00A05DD2">
      <w:r w:rsidRPr="00A05DD2">
        <w:t>Klinische Psychologie UU</w:t>
      </w:r>
    </w:p>
    <w:p w:rsidR="00A05DD2" w:rsidRPr="00A05DD2" w:rsidRDefault="00A05DD2" w:rsidP="00A05DD2">
      <w:pPr>
        <w:rPr>
          <w:i/>
        </w:rPr>
      </w:pPr>
      <w:proofErr w:type="gramStart"/>
      <w:r w:rsidRPr="00A05DD2">
        <w:rPr>
          <w:i/>
        </w:rPr>
        <w:t>e-</w:t>
      </w:r>
      <w:proofErr w:type="spellStart"/>
      <w:r w:rsidRPr="00A05DD2">
        <w:rPr>
          <w:i/>
        </w:rPr>
        <w:t>mental</w:t>
      </w:r>
      <w:proofErr w:type="spellEnd"/>
      <w:proofErr w:type="gramEnd"/>
      <w:r w:rsidRPr="00A05DD2">
        <w:rPr>
          <w:i/>
        </w:rPr>
        <w:t xml:space="preserve"> health; depressie; </w:t>
      </w:r>
      <w:proofErr w:type="spellStart"/>
      <w:r w:rsidRPr="00A05DD2">
        <w:rPr>
          <w:i/>
        </w:rPr>
        <w:t>transdiagnostische</w:t>
      </w:r>
      <w:proofErr w:type="spellEnd"/>
      <w:r w:rsidRPr="00A05DD2">
        <w:rPr>
          <w:i/>
        </w:rPr>
        <w:t xml:space="preserve"> cognitieve processen; </w:t>
      </w:r>
      <w:proofErr w:type="spellStart"/>
      <w:r w:rsidRPr="00A05DD2">
        <w:rPr>
          <w:i/>
        </w:rPr>
        <w:t>cognitive</w:t>
      </w:r>
      <w:proofErr w:type="spellEnd"/>
      <w:r w:rsidRPr="00A05DD2">
        <w:rPr>
          <w:i/>
        </w:rPr>
        <w:t xml:space="preserve"> bias </w:t>
      </w:r>
      <w:proofErr w:type="spellStart"/>
      <w:r w:rsidRPr="00A05DD2">
        <w:rPr>
          <w:i/>
        </w:rPr>
        <w:t>modification</w:t>
      </w:r>
      <w:proofErr w:type="spellEnd"/>
    </w:p>
    <w:p w:rsidR="00A05DD2" w:rsidRDefault="00A05DD2" w:rsidP="00A05DD2">
      <w:r>
        <w:t>Telefoon: +31 (0)30 2534620</w:t>
      </w:r>
    </w:p>
    <w:p w:rsidR="00A05DD2" w:rsidRDefault="00A05DD2" w:rsidP="00A05DD2">
      <w:r>
        <w:t>E-mail: a.</w:t>
      </w:r>
      <w:proofErr w:type="gramStart"/>
      <w:r>
        <w:t>d</w:t>
      </w:r>
      <w:proofErr w:type="gramEnd"/>
      <w:r>
        <w:t>.williams@uu.nl</w:t>
      </w:r>
    </w:p>
    <w:p w:rsidR="00A05DD2" w:rsidRDefault="00A05DD2" w:rsidP="00A05DD2"/>
    <w:p w:rsidR="00A05DD2" w:rsidRDefault="00A05DD2" w:rsidP="00A05DD2">
      <w:r>
        <w:t>Mw. Dr. Sanne (S,) de Wit</w:t>
      </w:r>
    </w:p>
    <w:p w:rsidR="00A05DD2" w:rsidRDefault="00A05DD2" w:rsidP="00A05DD2">
      <w:r>
        <w:t>Programmagroep Ontwikkelingspsychologie UvA</w:t>
      </w:r>
    </w:p>
    <w:p w:rsidR="00A05DD2" w:rsidRDefault="00A05DD2" w:rsidP="00A05DD2">
      <w:pPr>
        <w:rPr>
          <w:i/>
        </w:rPr>
      </w:pPr>
      <w:proofErr w:type="gramStart"/>
      <w:r>
        <w:rPr>
          <w:i/>
        </w:rPr>
        <w:t>gewoonte</w:t>
      </w:r>
      <w:proofErr w:type="gramEnd"/>
      <w:r>
        <w:rPr>
          <w:i/>
        </w:rPr>
        <w:t xml:space="preserve">; doel gericht gedrag; duale proces model; </w:t>
      </w:r>
      <w:proofErr w:type="spellStart"/>
      <w:r>
        <w:rPr>
          <w:i/>
        </w:rPr>
        <w:t>compulsivity</w:t>
      </w:r>
      <w:proofErr w:type="spellEnd"/>
      <w:r>
        <w:rPr>
          <w:i/>
        </w:rPr>
        <w:t>; conditionering; associatief leren</w:t>
      </w:r>
    </w:p>
    <w:p w:rsidR="00A05DD2" w:rsidRDefault="00A05DD2" w:rsidP="00A05DD2">
      <w:r>
        <w:t>Telefoon: +31 (0)20 5255649</w:t>
      </w:r>
    </w:p>
    <w:p w:rsidR="00A05DD2" w:rsidRDefault="00A05DD2" w:rsidP="00A05DD2">
      <w:r>
        <w:t>E-mail: s.dewit@uva.nl</w:t>
      </w:r>
    </w:p>
    <w:p w:rsidR="00A05DD2" w:rsidRDefault="00A05DD2" w:rsidP="00A05DD2"/>
    <w:p w:rsidR="00543782" w:rsidRDefault="00543782" w:rsidP="00543782">
      <w:pPr>
        <w:rPr>
          <w:b/>
          <w:sz w:val="28"/>
        </w:rPr>
      </w:pPr>
      <w:r>
        <w:rPr>
          <w:b/>
          <w:sz w:val="28"/>
        </w:rPr>
        <w:t>Postdocs</w:t>
      </w:r>
    </w:p>
    <w:p w:rsidR="00543782" w:rsidRDefault="00543782" w:rsidP="00543782"/>
    <w:p w:rsidR="00543782" w:rsidRDefault="00543782" w:rsidP="00543782">
      <w:r>
        <w:t xml:space="preserve">Mw. Karolien (K.) van den Akker </w:t>
      </w:r>
    </w:p>
    <w:p w:rsidR="00543782" w:rsidRDefault="00543782" w:rsidP="0054378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conditionering</w:t>
      </w:r>
      <w:proofErr w:type="gramEnd"/>
      <w:r>
        <w:rPr>
          <w:i/>
        </w:rPr>
        <w:t>; obesitas; overeten; lijnen</w:t>
      </w:r>
    </w:p>
    <w:p w:rsidR="00543782" w:rsidRDefault="00543782" w:rsidP="00543782">
      <w:r>
        <w:t>Telefoon: +31 (0)43 38881489</w:t>
      </w:r>
    </w:p>
    <w:p w:rsidR="00543782" w:rsidRDefault="00543782" w:rsidP="00543782">
      <w:r>
        <w:t>E-mail: karolien.vandenakker@maastrichtuniversity.nl</w:t>
      </w:r>
    </w:p>
    <w:p w:rsidR="00543782" w:rsidRDefault="00543782" w:rsidP="00543782"/>
    <w:p w:rsidR="00543782" w:rsidRDefault="00543782" w:rsidP="00543782">
      <w:r>
        <w:t xml:space="preserve">Mw. Dr. </w:t>
      </w:r>
      <w:proofErr w:type="spellStart"/>
      <w:r>
        <w:t>Evin</w:t>
      </w:r>
      <w:proofErr w:type="spellEnd"/>
      <w:r>
        <w:t xml:space="preserve"> (E.) Aktar</w:t>
      </w:r>
    </w:p>
    <w:p w:rsidR="00543782" w:rsidRDefault="00543782" w:rsidP="00543782">
      <w:r>
        <w:t>Sectie Klinische Psychologie LEI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emotie</w:t>
      </w:r>
      <w:proofErr w:type="gramEnd"/>
      <w:r>
        <w:rPr>
          <w:i/>
        </w:rPr>
        <w:t>; temperament; angst; vrees</w:t>
      </w:r>
    </w:p>
    <w:p w:rsidR="00543782" w:rsidRDefault="00543782" w:rsidP="00543782">
      <w:r>
        <w:t>Telefoon: +31 (0)71 5275228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e.aktar@fsw.leidenuniv.nl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>Mw. Dr. Elise (E.C.) Bennik</w:t>
      </w:r>
    </w:p>
    <w:p w:rsidR="00543782" w:rsidRDefault="00543782" w:rsidP="00543782">
      <w:r>
        <w:t>Basiseenheid Klinische Psychologie en Experimentele Psychopathologie RUG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depressie</w:t>
      </w:r>
      <w:proofErr w:type="gramEnd"/>
      <w:r>
        <w:rPr>
          <w:i/>
        </w:rPr>
        <w:t>; affect; emotionele reactiviteit; emotioneel redeneren; positieve psychologie</w:t>
      </w:r>
    </w:p>
    <w:p w:rsidR="00543782" w:rsidRDefault="00543782" w:rsidP="00543782">
      <w:r>
        <w:t>Telefoon: +31 (0) 503636344</w:t>
      </w:r>
    </w:p>
    <w:p w:rsidR="00543782" w:rsidRDefault="00543782" w:rsidP="00543782">
      <w:r>
        <w:t>E-mail: e.</w:t>
      </w:r>
      <w:proofErr w:type="gramStart"/>
      <w:r>
        <w:t>c</w:t>
      </w:r>
      <w:proofErr w:type="gramEnd"/>
      <w:r>
        <w:t>.bennik@rug.nl</w:t>
      </w:r>
    </w:p>
    <w:p w:rsidR="00543782" w:rsidRDefault="00543782" w:rsidP="00543782"/>
    <w:p w:rsidR="00543782" w:rsidRDefault="00543782" w:rsidP="00543782">
      <w:r>
        <w:t xml:space="preserve">Dr. Bram (B.D.) Van </w:t>
      </w:r>
      <w:proofErr w:type="spellStart"/>
      <w:r>
        <w:t>Bockstaele</w:t>
      </w:r>
      <w:proofErr w:type="spellEnd"/>
    </w:p>
    <w:p w:rsidR="00543782" w:rsidRDefault="00543782" w:rsidP="00543782">
      <w:r>
        <w:t>Programmagroep Ontwikkelingspsychologie UvA</w:t>
      </w:r>
    </w:p>
    <w:p w:rsidR="00543782" w:rsidRDefault="00543782" w:rsidP="00543782">
      <w:pPr>
        <w:rPr>
          <w:i/>
        </w:rPr>
      </w:pPr>
      <w:proofErr w:type="spellStart"/>
      <w:proofErr w:type="gramStart"/>
      <w:r>
        <w:rPr>
          <w:i/>
        </w:rPr>
        <w:t>aandachtsvertekening</w:t>
      </w:r>
      <w:proofErr w:type="spellEnd"/>
      <w:proofErr w:type="gramEnd"/>
      <w:r>
        <w:rPr>
          <w:i/>
        </w:rPr>
        <w:t>; angst; cognitieve processen in psychopathologie; emotie regulatie</w:t>
      </w:r>
    </w:p>
    <w:p w:rsidR="00543782" w:rsidRDefault="00543782" w:rsidP="00543782">
      <w:r>
        <w:t>Telefoon: +31 (0)20 5255407</w:t>
      </w:r>
    </w:p>
    <w:p w:rsidR="00543782" w:rsidRDefault="00543782" w:rsidP="00543782">
      <w:r>
        <w:t>E-mail: b.</w:t>
      </w:r>
      <w:proofErr w:type="gramStart"/>
      <w:r>
        <w:t>d</w:t>
      </w:r>
      <w:proofErr w:type="gramEnd"/>
      <w:r>
        <w:t>.vanbockstaele@uva.nl</w:t>
      </w:r>
    </w:p>
    <w:p w:rsidR="00543782" w:rsidRDefault="00543782" w:rsidP="00543782"/>
    <w:p w:rsidR="00543782" w:rsidRDefault="00543782" w:rsidP="00543782">
      <w:r>
        <w:t>Dr. Yannick (Y.) Boddez</w:t>
      </w:r>
    </w:p>
    <w:p w:rsidR="00543782" w:rsidRDefault="00543782" w:rsidP="00543782">
      <w:r>
        <w:t>Basiseenheid Klinische Psychologie en Experimentele Psychopathologie RUG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lastRenderedPageBreak/>
        <w:t>leren</w:t>
      </w:r>
      <w:proofErr w:type="gramEnd"/>
      <w:r>
        <w:rPr>
          <w:i/>
        </w:rPr>
        <w:t>; conditionering; generalisatie; vrees; angst; rouw en depressie</w:t>
      </w:r>
    </w:p>
    <w:p w:rsidR="00543782" w:rsidRDefault="00543782" w:rsidP="00543782">
      <w:r>
        <w:t>Telefoon: +31 (0)50 36 34752</w:t>
      </w:r>
    </w:p>
    <w:p w:rsidR="00543782" w:rsidRDefault="00543782" w:rsidP="00543782">
      <w:r>
        <w:t>E-mail: y.boddez@rug.nl</w:t>
      </w:r>
    </w:p>
    <w:p w:rsidR="00543782" w:rsidRDefault="00543782" w:rsidP="00543782"/>
    <w:p w:rsidR="00543782" w:rsidRDefault="00543782" w:rsidP="00543782">
      <w:r>
        <w:t xml:space="preserve">Mw. Dr. </w:t>
      </w:r>
      <w:proofErr w:type="spellStart"/>
      <w:r>
        <w:t>Marilisa</w:t>
      </w:r>
      <w:proofErr w:type="spellEnd"/>
      <w:r>
        <w:t xml:space="preserve"> (M.) </w:t>
      </w:r>
      <w:proofErr w:type="spellStart"/>
      <w:r>
        <w:t>Boffo</w:t>
      </w:r>
      <w:proofErr w:type="spellEnd"/>
    </w:p>
    <w:p w:rsidR="00543782" w:rsidRDefault="00543782" w:rsidP="00543782">
      <w:r>
        <w:t>Programmagroep Ontwikkelingspsychologie UvA</w:t>
      </w:r>
    </w:p>
    <w:p w:rsidR="00543782" w:rsidRDefault="00543782" w:rsidP="00543782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alcoholverslaving</w:t>
      </w:r>
      <w:proofErr w:type="spellEnd"/>
      <w:proofErr w:type="gramEnd"/>
      <w:r>
        <w:rPr>
          <w:i/>
          <w:lang w:val="en-US"/>
        </w:rPr>
        <w:t xml:space="preserve">; </w:t>
      </w:r>
      <w:proofErr w:type="spellStart"/>
      <w:r>
        <w:rPr>
          <w:i/>
          <w:lang w:val="en-US"/>
        </w:rPr>
        <w:t>gokverslaving</w:t>
      </w:r>
      <w:proofErr w:type="spellEnd"/>
      <w:r>
        <w:rPr>
          <w:i/>
          <w:lang w:val="en-US"/>
        </w:rPr>
        <w:t xml:space="preserve">; e-health; cognitive bias modification; gamified </w:t>
      </w:r>
      <w:proofErr w:type="spellStart"/>
      <w:r>
        <w:rPr>
          <w:i/>
          <w:lang w:val="en-US"/>
        </w:rPr>
        <w:t>interventies</w:t>
      </w:r>
      <w:proofErr w:type="spellEnd"/>
    </w:p>
    <w:p w:rsidR="00543782" w:rsidRDefault="00543782" w:rsidP="00543782">
      <w:r>
        <w:t>Telefoon: +31 (0)20 5256857</w:t>
      </w:r>
    </w:p>
    <w:p w:rsidR="00543782" w:rsidRDefault="00543782" w:rsidP="00543782">
      <w:r>
        <w:t>E-mail: m.boffo@uva.nl</w:t>
      </w:r>
    </w:p>
    <w:p w:rsidR="00543782" w:rsidRDefault="00543782" w:rsidP="00543782"/>
    <w:p w:rsidR="00543782" w:rsidRDefault="00543782" w:rsidP="00543782">
      <w:r>
        <w:t>Mw. Dr. Jantine (J.) Boselie</w:t>
      </w:r>
    </w:p>
    <w:p w:rsidR="00543782" w:rsidRDefault="00543782" w:rsidP="0054378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optimisme</w:t>
      </w:r>
      <w:proofErr w:type="gramEnd"/>
      <w:r>
        <w:rPr>
          <w:i/>
        </w:rPr>
        <w:t>; chronische pijn; positieve psychologie; executieve functies; interpersoonlijke impact van pijn; interventie; aandacht en interpretatie bias</w:t>
      </w:r>
    </w:p>
    <w:p w:rsidR="00543782" w:rsidRDefault="00543782" w:rsidP="00543782">
      <w:r>
        <w:t>Telefoon: +31 (0)43 3884325</w:t>
      </w:r>
    </w:p>
    <w:p w:rsidR="00543782" w:rsidRDefault="00543782" w:rsidP="00543782">
      <w:r>
        <w:t>E-mail: jantine.boselie@maastrichtuniversity.nl</w:t>
      </w:r>
    </w:p>
    <w:p w:rsidR="00543782" w:rsidRDefault="00543782" w:rsidP="00543782"/>
    <w:p w:rsidR="00543782" w:rsidRDefault="00543782" w:rsidP="00543782">
      <w:r>
        <w:t>Mw. Dr. Ingrid (I.) Candel</w:t>
      </w:r>
    </w:p>
    <w:p w:rsidR="00543782" w:rsidRDefault="00543782" w:rsidP="0054378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 / U-Center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geheugenfouten</w:t>
      </w:r>
      <w:proofErr w:type="gramEnd"/>
      <w:r>
        <w:rPr>
          <w:i/>
        </w:rPr>
        <w:t>; valse herinneringen; suggestibiliteit</w:t>
      </w:r>
    </w:p>
    <w:p w:rsidR="00543782" w:rsidRDefault="00543782" w:rsidP="00543782">
      <w:r>
        <w:t>Telefoon: +31 (0) 43-3884049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i.candel@maastrichtuniversity.nl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rPr>
          <w:lang w:val="en-US"/>
        </w:rPr>
        <w:t xml:space="preserve">Mw. Dr. Judith (J.K.) </w:t>
      </w:r>
      <w:r>
        <w:t>Daniels</w:t>
      </w:r>
    </w:p>
    <w:p w:rsidR="00543782" w:rsidRDefault="00543782" w:rsidP="00543782">
      <w:r>
        <w:t>Basiseenheid Klinische Psychologie en Experimentele Psychopathologie RUG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trauma</w:t>
      </w:r>
      <w:proofErr w:type="gramEnd"/>
      <w:r>
        <w:rPr>
          <w:i/>
        </w:rPr>
        <w:t xml:space="preserve">; dissociatie; </w:t>
      </w:r>
      <w:proofErr w:type="spellStart"/>
      <w:r>
        <w:rPr>
          <w:i/>
        </w:rPr>
        <w:t>fMRI</w:t>
      </w:r>
      <w:proofErr w:type="spellEnd"/>
    </w:p>
    <w:p w:rsidR="00543782" w:rsidRDefault="00543782" w:rsidP="00543782">
      <w:r>
        <w:t>Telefoon: +31 (0) 50 3636479</w:t>
      </w:r>
    </w:p>
    <w:p w:rsidR="00543782" w:rsidRDefault="00543782" w:rsidP="00543782">
      <w:r>
        <w:t>E-mail: j.</w:t>
      </w:r>
      <w:proofErr w:type="gramStart"/>
      <w:r>
        <w:t>k</w:t>
      </w:r>
      <w:proofErr w:type="gramEnd"/>
      <w:r>
        <w:t>.daniels@rug.nl</w:t>
      </w:r>
    </w:p>
    <w:p w:rsidR="00543782" w:rsidRDefault="00543782" w:rsidP="00543782"/>
    <w:p w:rsidR="00543782" w:rsidRDefault="00543782" w:rsidP="00543782">
      <w:r>
        <w:t>Dr. Maarten (M.C. ) Eisma</w:t>
      </w:r>
    </w:p>
    <w:p w:rsidR="00543782" w:rsidRDefault="00543782" w:rsidP="00543782">
      <w:r>
        <w:t>Basiseenheid Klinische Psychologie en Experimentele Psychopathologie RUG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rumineren</w:t>
      </w:r>
      <w:proofErr w:type="gramEnd"/>
      <w:r>
        <w:rPr>
          <w:i/>
        </w:rPr>
        <w:t>; cognitieve gedragstherapie; aandacht; vermijding</w:t>
      </w:r>
    </w:p>
    <w:p w:rsidR="00543782" w:rsidRDefault="00543782" w:rsidP="00543782">
      <w:r>
        <w:t>Telefoon: +31 (0)50 3632306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m.c.eisma@rug.nl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>Mw. Dr. Klaske (K.A.) Glashouwer</w:t>
      </w:r>
    </w:p>
    <w:p w:rsidR="00543782" w:rsidRDefault="00543782" w:rsidP="00543782">
      <w:r>
        <w:t>Basiseenheid Klinische Psychologie en Experimentele Psychopathologie RUG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angststoornissen</w:t>
      </w:r>
      <w:proofErr w:type="gramEnd"/>
      <w:r>
        <w:rPr>
          <w:i/>
        </w:rPr>
        <w:t>; depressie; eetstoornissen; automatische associaties</w:t>
      </w:r>
    </w:p>
    <w:p w:rsidR="00543782" w:rsidRDefault="00543782" w:rsidP="00543782">
      <w:r>
        <w:t>Telefoon: +31 (0)50 3636390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k.a.glashouwer@rug.nl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>Mw. Dr. Muriel (M.A.) Hagenaars</w:t>
      </w:r>
    </w:p>
    <w:p w:rsidR="00543782" w:rsidRDefault="00543782" w:rsidP="00543782">
      <w:r>
        <w:t>Klinische Psychologie UU</w:t>
      </w:r>
    </w:p>
    <w:p w:rsidR="00543782" w:rsidRDefault="00543782" w:rsidP="00543782">
      <w:pPr>
        <w:rPr>
          <w:i/>
        </w:rPr>
      </w:pPr>
      <w:r>
        <w:rPr>
          <w:i/>
        </w:rPr>
        <w:t xml:space="preserve">PTSS; emotioneel geheugen; </w:t>
      </w:r>
      <w:proofErr w:type="spellStart"/>
      <w:r>
        <w:rPr>
          <w:i/>
        </w:rPr>
        <w:t>intrusieve</w:t>
      </w:r>
      <w:proofErr w:type="spellEnd"/>
      <w:r>
        <w:rPr>
          <w:i/>
        </w:rPr>
        <w:t xml:space="preserve"> herinneringen; trauma film paradigma; dissociatie; </w:t>
      </w:r>
      <w:proofErr w:type="spellStart"/>
      <w:r>
        <w:rPr>
          <w:i/>
        </w:rPr>
        <w:t>freezing</w:t>
      </w:r>
      <w:proofErr w:type="spellEnd"/>
    </w:p>
    <w:p w:rsidR="00543782" w:rsidRDefault="00543782" w:rsidP="00543782">
      <w:r>
        <w:t>Telefoon: +31 (0)30 2534625</w:t>
      </w:r>
    </w:p>
    <w:p w:rsidR="00543782" w:rsidRDefault="00543782" w:rsidP="00543782">
      <w:r>
        <w:t>E-mail: m.</w:t>
      </w:r>
      <w:proofErr w:type="gramStart"/>
      <w:r>
        <w:t>a</w:t>
      </w:r>
      <w:proofErr w:type="gramEnd"/>
      <w:r>
        <w:t>.hagenaars@uu.nl</w:t>
      </w:r>
    </w:p>
    <w:p w:rsidR="00543782" w:rsidRDefault="00543782" w:rsidP="00543782"/>
    <w:p w:rsidR="00543782" w:rsidRDefault="00543782" w:rsidP="00543782">
      <w:r>
        <w:t xml:space="preserve">Mw. Dr. </w:t>
      </w:r>
      <w:proofErr w:type="gramStart"/>
      <w:r>
        <w:t>Kim</w:t>
      </w:r>
      <w:proofErr w:type="gramEnd"/>
      <w:r>
        <w:t xml:space="preserve"> (K.) de Jong</w:t>
      </w:r>
    </w:p>
    <w:p w:rsidR="00543782" w:rsidRDefault="00543782" w:rsidP="00543782">
      <w:r>
        <w:t>Sectie Klinische Psychologie LEI</w:t>
      </w:r>
    </w:p>
    <w:p w:rsidR="00543782" w:rsidRDefault="00543782" w:rsidP="00543782">
      <w:pPr>
        <w:rPr>
          <w:i/>
        </w:rPr>
      </w:pPr>
      <w:r>
        <w:rPr>
          <w:i/>
        </w:rPr>
        <w:t xml:space="preserve">Routine </w:t>
      </w:r>
      <w:proofErr w:type="spellStart"/>
      <w:proofErr w:type="gramStart"/>
      <w:r>
        <w:rPr>
          <w:i/>
        </w:rPr>
        <w:t>outcome</w:t>
      </w:r>
      <w:proofErr w:type="spellEnd"/>
      <w:proofErr w:type="gramEnd"/>
      <w:r>
        <w:rPr>
          <w:i/>
        </w:rPr>
        <w:t xml:space="preserve"> monitoring (ROM); feedback; therapeutkenmerken; training</w:t>
      </w:r>
    </w:p>
    <w:p w:rsidR="00543782" w:rsidRDefault="00543782" w:rsidP="00543782">
      <w:r>
        <w:t>Telefoon: +31 (0)71 5277995</w:t>
      </w:r>
    </w:p>
    <w:p w:rsidR="00543782" w:rsidRDefault="00543782" w:rsidP="00543782">
      <w:r>
        <w:t>E-mail: kjong@fsw.leidenuniv.nl</w:t>
      </w:r>
    </w:p>
    <w:p w:rsidR="00543782" w:rsidRDefault="00543782" w:rsidP="00543782"/>
    <w:p w:rsidR="00543782" w:rsidRDefault="00543782" w:rsidP="00543782">
      <w:r>
        <w:t>Mw. Dr. Hanne (H.) Kindermans</w:t>
      </w:r>
    </w:p>
    <w:p w:rsidR="00543782" w:rsidRDefault="00543782" w:rsidP="00543782">
      <w:r>
        <w:t xml:space="preserve">Capaciteitsgroep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UM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chronische</w:t>
      </w:r>
      <w:proofErr w:type="gramEnd"/>
      <w:r>
        <w:rPr>
          <w:i/>
        </w:rPr>
        <w:t xml:space="preserve"> pijn; zelfdiscrepanties; zelfregulatie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h.kindermans@maastrichtuniversity.nl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>Mw. Dr. Rianne (R.A.) de Kleine</w:t>
      </w:r>
    </w:p>
    <w:p w:rsidR="00543782" w:rsidRDefault="00543782" w:rsidP="00543782">
      <w:r>
        <w:t>Sectie Klinische Psychologie LEI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posttraumatische</w:t>
      </w:r>
      <w:proofErr w:type="gramEnd"/>
      <w:r>
        <w:rPr>
          <w:i/>
        </w:rPr>
        <w:t xml:space="preserve"> stressstoornis; exposure behandeling; extinctie</w:t>
      </w:r>
    </w:p>
    <w:p w:rsidR="00543782" w:rsidRDefault="00543782" w:rsidP="00543782">
      <w:r>
        <w:t>Telefoon: +31 (0) 715275435</w:t>
      </w:r>
    </w:p>
    <w:p w:rsidR="00543782" w:rsidRDefault="00543782" w:rsidP="00543782">
      <w:r>
        <w:t>E-mail: r.</w:t>
      </w:r>
      <w:proofErr w:type="gramStart"/>
      <w:r>
        <w:t>a</w:t>
      </w:r>
      <w:proofErr w:type="gramEnd"/>
      <w:r>
        <w:t>.de.kleine@fsw.leidenuniv.nl</w:t>
      </w:r>
    </w:p>
    <w:p w:rsidR="00543782" w:rsidRDefault="00543782" w:rsidP="00543782"/>
    <w:p w:rsidR="00543782" w:rsidRDefault="00543782" w:rsidP="00543782">
      <w:r>
        <w:t>Mw. Dr. Julie (J.) Krans</w:t>
      </w:r>
    </w:p>
    <w:p w:rsidR="00543782" w:rsidRDefault="00543782" w:rsidP="00543782">
      <w:r>
        <w:t>Gedrag, Gezondheid en Psychopathologie KU Leuven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experimentele</w:t>
      </w:r>
      <w:proofErr w:type="gramEnd"/>
      <w:r>
        <w:rPr>
          <w:i/>
        </w:rPr>
        <w:t xml:space="preserve"> psychopathologie; autobiografisch geheugen; trauma; trauma film paradigma; sociale angst</w:t>
      </w:r>
    </w:p>
    <w:p w:rsidR="00543782" w:rsidRDefault="00543782" w:rsidP="00543782">
      <w:r>
        <w:t>Telefoon: +32 (0)16 373076</w:t>
      </w:r>
    </w:p>
    <w:p w:rsidR="00543782" w:rsidRDefault="00543782" w:rsidP="00543782">
      <w:r>
        <w:t xml:space="preserve">E-mail: </w:t>
      </w:r>
      <w:proofErr w:type="gramStart"/>
      <w:r>
        <w:t>julie</w:t>
      </w:r>
      <w:proofErr w:type="gramEnd"/>
      <w:r>
        <w:t>.krans@kuleuven.be</w:t>
      </w:r>
    </w:p>
    <w:p w:rsidR="00543782" w:rsidRDefault="00543782" w:rsidP="00543782"/>
    <w:p w:rsidR="00543782" w:rsidRDefault="00543782" w:rsidP="00543782">
      <w:r>
        <w:rPr>
          <w:lang w:val="en-US"/>
        </w:rPr>
        <w:t xml:space="preserve">Dr. </w:t>
      </w:r>
      <w:proofErr w:type="spellStart"/>
      <w:r>
        <w:rPr>
          <w:lang w:val="en-US"/>
        </w:rPr>
        <w:t>Angelos-Miltiadis</w:t>
      </w:r>
      <w:proofErr w:type="spellEnd"/>
      <w:r>
        <w:rPr>
          <w:lang w:val="en-US"/>
        </w:rPr>
        <w:t xml:space="preserve"> (A.M.) </w:t>
      </w:r>
      <w:proofErr w:type="spellStart"/>
      <w:r>
        <w:t>Krypotos</w:t>
      </w:r>
      <w:proofErr w:type="spellEnd"/>
    </w:p>
    <w:p w:rsidR="00543782" w:rsidRDefault="00543782" w:rsidP="00543782">
      <w:r>
        <w:t>Klinische Psychologie UU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 xml:space="preserve">; angststoornissen; vermijding; </w:t>
      </w:r>
      <w:proofErr w:type="spellStart"/>
      <w:r>
        <w:rPr>
          <w:i/>
        </w:rPr>
        <w:t>programming</w:t>
      </w:r>
      <w:proofErr w:type="spellEnd"/>
    </w:p>
    <w:p w:rsidR="00543782" w:rsidRDefault="00543782" w:rsidP="00543782">
      <w:r>
        <w:t>Telefoon: +31 (0)30 2534053</w:t>
      </w:r>
    </w:p>
    <w:p w:rsidR="00543782" w:rsidRDefault="00543782" w:rsidP="00543782">
      <w:r>
        <w:t>E-mail: a.</w:t>
      </w:r>
      <w:proofErr w:type="gramStart"/>
      <w:r>
        <w:t>m</w:t>
      </w:r>
      <w:proofErr w:type="gramEnd"/>
      <w:r>
        <w:t>.krypotos@uu.nl</w:t>
      </w:r>
    </w:p>
    <w:p w:rsidR="00543782" w:rsidRDefault="00543782" w:rsidP="00543782"/>
    <w:p w:rsidR="00543782" w:rsidRDefault="00543782" w:rsidP="00543782">
      <w:r>
        <w:t>Dr. Arne (A.) Leer</w:t>
      </w:r>
    </w:p>
    <w:p w:rsidR="00543782" w:rsidRDefault="00543782" w:rsidP="00543782">
      <w:r>
        <w:t>Klinische Psychologie UU</w:t>
      </w:r>
    </w:p>
    <w:p w:rsidR="00543782" w:rsidRDefault="00543782" w:rsidP="00543782">
      <w:pPr>
        <w:rPr>
          <w:i/>
        </w:rPr>
      </w:pPr>
      <w:r>
        <w:rPr>
          <w:i/>
        </w:rPr>
        <w:t>EMDR; trauma; posttraumatische stressstoornis</w:t>
      </w:r>
    </w:p>
    <w:p w:rsidR="00543782" w:rsidRDefault="00543782" w:rsidP="00543782">
      <w:r>
        <w:t>Telefoon: +31 (0)30 2538634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a.leer@uu.nl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>Mw. Dr. Marianne (M.) Littel</w:t>
      </w:r>
    </w:p>
    <w:p w:rsidR="00543782" w:rsidRDefault="00543782" w:rsidP="00543782">
      <w:r>
        <w:t>Klinische Psychologie UU</w:t>
      </w:r>
    </w:p>
    <w:p w:rsidR="00543782" w:rsidRDefault="00543782" w:rsidP="00543782">
      <w:pPr>
        <w:rPr>
          <w:i/>
        </w:rPr>
      </w:pPr>
      <w:r>
        <w:rPr>
          <w:i/>
        </w:rPr>
        <w:t>EMDR; Noradrenaline; (werk)geheugen</w:t>
      </w:r>
    </w:p>
    <w:p w:rsidR="00543782" w:rsidRDefault="00543782" w:rsidP="00543782">
      <w:r>
        <w:t>E-mail: M.Littel@uu.nl</w:t>
      </w:r>
    </w:p>
    <w:p w:rsidR="00543782" w:rsidRDefault="00543782" w:rsidP="00543782"/>
    <w:p w:rsidR="00543782" w:rsidRDefault="00543782" w:rsidP="00543782">
      <w:r>
        <w:rPr>
          <w:lang w:val="en-US"/>
        </w:rPr>
        <w:t xml:space="preserve">Mw. Dr. Miriam (M.J.J.) </w:t>
      </w:r>
      <w:r>
        <w:t>Lommen</w:t>
      </w:r>
    </w:p>
    <w:p w:rsidR="00543782" w:rsidRDefault="00543782" w:rsidP="00543782">
      <w:r>
        <w:t>Basiseenheid Klinische Psychologie en Experimentele Psychopathologie RUG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trauma</w:t>
      </w:r>
      <w:proofErr w:type="gramEnd"/>
      <w:r>
        <w:rPr>
          <w:i/>
        </w:rPr>
        <w:t>; posttraumatische stressstoornis; angststoornissen; angstconditionering</w:t>
      </w:r>
    </w:p>
    <w:p w:rsidR="00543782" w:rsidRDefault="00543782" w:rsidP="00543782">
      <w:r>
        <w:t>Telefoon: +31 (0)50 3639730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m.j.j.lommen@rug.nl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 xml:space="preserve">Mw. Dr. </w:t>
      </w:r>
      <w:proofErr w:type="spellStart"/>
      <w:r>
        <w:t>Verena</w:t>
      </w:r>
      <w:proofErr w:type="spellEnd"/>
      <w:r>
        <w:t xml:space="preserve"> (V.) </w:t>
      </w:r>
      <w:proofErr w:type="spellStart"/>
      <w:r>
        <w:t>Ly</w:t>
      </w:r>
      <w:proofErr w:type="spellEnd"/>
    </w:p>
    <w:p w:rsidR="00543782" w:rsidRDefault="00543782" w:rsidP="00543782">
      <w:r>
        <w:t>Sectie Klinische Psychologie LEI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beslissingen</w:t>
      </w:r>
      <w:proofErr w:type="gramEnd"/>
      <w:r>
        <w:rPr>
          <w:i/>
        </w:rPr>
        <w:t>; emotie; instrumenteel gedrag; stress; controle</w:t>
      </w:r>
    </w:p>
    <w:p w:rsidR="00543782" w:rsidRDefault="00543782" w:rsidP="00543782">
      <w:r>
        <w:t>Telefoon: +31 (0)71 5274580</w:t>
      </w:r>
    </w:p>
    <w:p w:rsidR="00543782" w:rsidRDefault="00543782" w:rsidP="00543782">
      <w:r>
        <w:t>E-mail: v.ly@fsw.leidenuniv.nl</w:t>
      </w:r>
    </w:p>
    <w:p w:rsidR="00543782" w:rsidRDefault="00543782" w:rsidP="00543782"/>
    <w:p w:rsidR="00543782" w:rsidRDefault="00543782" w:rsidP="00543782">
      <w:r>
        <w:t>Dr. Gaëtan (G.) Mertens</w:t>
      </w:r>
    </w:p>
    <w:p w:rsidR="00543782" w:rsidRDefault="00543782" w:rsidP="00543782">
      <w:r>
        <w:t>Klinische Psychologie UU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conditionering</w:t>
      </w:r>
      <w:proofErr w:type="gramEnd"/>
      <w:r>
        <w:rPr>
          <w:i/>
        </w:rPr>
        <w:t>; angst; herinneringen; psychofysiologie</w:t>
      </w:r>
    </w:p>
    <w:p w:rsidR="00543782" w:rsidRDefault="00543782" w:rsidP="00543782">
      <w:r>
        <w:t>Telefoon: +31 (0)30 2534625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g.mertens@uu.nl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t>Mw. Dr. Ann (A.) Meulders</w:t>
      </w:r>
    </w:p>
    <w:p w:rsidR="00543782" w:rsidRDefault="00543782" w:rsidP="00543782">
      <w:r>
        <w:t>Onderzoeksgroep Gezondheidspsychologie KU Leuven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vreesconditionering</w:t>
      </w:r>
      <w:proofErr w:type="gramEnd"/>
      <w:r>
        <w:rPr>
          <w:i/>
        </w:rPr>
        <w:t xml:space="preserve">: prikkel gerelateerde vrees en contextuele angst; fysiologische correlaten van leren; </w:t>
      </w:r>
      <w:proofErr w:type="spellStart"/>
      <w:r>
        <w:rPr>
          <w:i/>
        </w:rPr>
        <w:t>pijngerelateerde</w:t>
      </w:r>
      <w:proofErr w:type="spellEnd"/>
      <w:r>
        <w:rPr>
          <w:i/>
        </w:rPr>
        <w:t xml:space="preserve"> vrees voor beweging en veralgemeende vrees voor pijn; affectieve modulatie van pijn</w:t>
      </w:r>
    </w:p>
    <w:p w:rsidR="00543782" w:rsidRDefault="00543782" w:rsidP="00543782">
      <w:r>
        <w:t>Telefoon: +32 (0)16 326038</w:t>
      </w:r>
    </w:p>
    <w:p w:rsidR="00543782" w:rsidRDefault="00543782" w:rsidP="00543782">
      <w:r>
        <w:t xml:space="preserve">E-mail: </w:t>
      </w:r>
      <w:proofErr w:type="gramStart"/>
      <w:r>
        <w:t>ann</w:t>
      </w:r>
      <w:proofErr w:type="gramEnd"/>
      <w:r>
        <w:t xml:space="preserve">.meulders@kuleuven.be / ann.meulders@maastrichtuniversity.nl </w:t>
      </w:r>
    </w:p>
    <w:p w:rsidR="00543782" w:rsidRDefault="00543782" w:rsidP="00543782"/>
    <w:p w:rsidR="00543782" w:rsidRDefault="00543782" w:rsidP="00543782">
      <w:r>
        <w:t>Dr. Kevin (K.) van Schie</w:t>
      </w:r>
    </w:p>
    <w:p w:rsidR="00543782" w:rsidRDefault="00543782" w:rsidP="00543782">
      <w:proofErr w:type="spellStart"/>
      <w:r>
        <w:t>Department</w:t>
      </w:r>
      <w:proofErr w:type="spellEnd"/>
      <w:r>
        <w:t xml:space="preserve"> of Psychologie,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EUR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geheugen</w:t>
      </w:r>
      <w:proofErr w:type="gramEnd"/>
      <w:r>
        <w:rPr>
          <w:i/>
        </w:rPr>
        <w:t xml:space="preserve"> en emotie/psychopathologie; </w:t>
      </w:r>
      <w:proofErr w:type="spellStart"/>
      <w:r>
        <w:rPr>
          <w:i/>
        </w:rPr>
        <w:t>reconsolidatie</w:t>
      </w:r>
      <w:proofErr w:type="spellEnd"/>
      <w:r>
        <w:rPr>
          <w:i/>
        </w:rPr>
        <w:t xml:space="preserve">; gedachteonderdrukking; EMDR; </w:t>
      </w:r>
      <w:proofErr w:type="spellStart"/>
      <w:r>
        <w:rPr>
          <w:i/>
        </w:rPr>
        <w:t>intrusieve</w:t>
      </w:r>
      <w:proofErr w:type="spellEnd"/>
      <w:r>
        <w:rPr>
          <w:i/>
        </w:rPr>
        <w:t xml:space="preserve"> herinneringen</w:t>
      </w:r>
    </w:p>
    <w:p w:rsidR="00543782" w:rsidRDefault="00543782" w:rsidP="00543782">
      <w:r>
        <w:t>Telefoon: +31 (0)10 4089803</w:t>
      </w:r>
    </w:p>
    <w:p w:rsidR="00543782" w:rsidRDefault="00543782" w:rsidP="00543782">
      <w:r>
        <w:t>E-mail: k.vanschie@essb.eur.nl</w:t>
      </w:r>
    </w:p>
    <w:p w:rsidR="00543782" w:rsidRDefault="00543782" w:rsidP="00543782"/>
    <w:p w:rsidR="00543782" w:rsidRDefault="00543782" w:rsidP="00543782">
      <w:r>
        <w:t>Mw. Dr. Helen (H.F.) Tibboel</w:t>
      </w:r>
    </w:p>
    <w:p w:rsidR="00543782" w:rsidRDefault="00543782" w:rsidP="00543782">
      <w:proofErr w:type="spellStart"/>
      <w:r>
        <w:t>Department</w:t>
      </w:r>
      <w:proofErr w:type="spellEnd"/>
      <w:r>
        <w:t xml:space="preserve"> of Psychologie,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EUR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aandacht</w:t>
      </w:r>
      <w:proofErr w:type="gramEnd"/>
      <w:r>
        <w:rPr>
          <w:i/>
        </w:rPr>
        <w:t>; verslaving; beloning; leren; impliciete attitudes</w:t>
      </w:r>
    </w:p>
    <w:p w:rsidR="00543782" w:rsidRDefault="00543782" w:rsidP="00543782">
      <w:r>
        <w:t>Telefoon: +31 (0)6 86683744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tibboel@fsw.eur.nl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r>
        <w:rPr>
          <w:lang w:val="en-US"/>
        </w:rPr>
        <w:t xml:space="preserve">Mw. Dr. Sophie (S.V.) </w:t>
      </w:r>
      <w:proofErr w:type="spellStart"/>
      <w:r>
        <w:t>Vandebroucke</w:t>
      </w:r>
      <w:proofErr w:type="spellEnd"/>
    </w:p>
    <w:p w:rsidR="00543782" w:rsidRDefault="00543782" w:rsidP="00543782">
      <w:r>
        <w:t xml:space="preserve">Vakgroep Experimenteel-klinische en Gezondheidspsychologie </w:t>
      </w:r>
      <w:proofErr w:type="spellStart"/>
      <w:r>
        <w:t>UGent</w:t>
      </w:r>
      <w:proofErr w:type="spellEnd"/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gezondheidspsychologie</w:t>
      </w:r>
      <w:proofErr w:type="gramEnd"/>
      <w:r>
        <w:rPr>
          <w:i/>
        </w:rPr>
        <w:t>; veerkracht; ouder-kind interactie</w:t>
      </w:r>
    </w:p>
    <w:p w:rsidR="00543782" w:rsidRDefault="00543782" w:rsidP="00543782">
      <w:r>
        <w:t>Telefoon: +32 (0)9 2646474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sophie.vandebroucke@ugent.be</w:t>
      </w:r>
    </w:p>
    <w:p w:rsidR="00543782" w:rsidRDefault="00543782" w:rsidP="00A05DD2">
      <w:pPr>
        <w:rPr>
          <w:lang w:val="en-US"/>
        </w:rPr>
      </w:pPr>
    </w:p>
    <w:p w:rsidR="00543782" w:rsidRDefault="00543782" w:rsidP="00543782">
      <w:r>
        <w:rPr>
          <w:lang w:val="en-US"/>
        </w:rPr>
        <w:t xml:space="preserve">Mw. Dr. Lindy-Lou (L.N.J.) </w:t>
      </w:r>
      <w:proofErr w:type="spellStart"/>
      <w:r>
        <w:t>Boyette</w:t>
      </w:r>
      <w:proofErr w:type="spellEnd"/>
    </w:p>
    <w:p w:rsidR="00543782" w:rsidRDefault="00543782" w:rsidP="00543782">
      <w:r>
        <w:t>Klinische Psychologie en Psychonomie UvA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schizofrenie</w:t>
      </w:r>
      <w:proofErr w:type="gramEnd"/>
      <w:r>
        <w:rPr>
          <w:i/>
        </w:rPr>
        <w:t>; psychose; persoonlijkheid; vijf factoren model</w:t>
      </w:r>
    </w:p>
    <w:p w:rsidR="00543782" w:rsidRDefault="00543782" w:rsidP="00543782">
      <w:r>
        <w:t>Telefoon: +31 (0)20 5257080</w:t>
      </w:r>
    </w:p>
    <w:p w:rsidR="00543782" w:rsidRDefault="00543782" w:rsidP="00543782">
      <w:r>
        <w:t>E-mail: l.</w:t>
      </w:r>
      <w:proofErr w:type="gramStart"/>
      <w:r>
        <w:t>l</w:t>
      </w:r>
      <w:proofErr w:type="gramEnd"/>
      <w:r>
        <w:t>.n.j.boyette@.uva.nl</w:t>
      </w:r>
    </w:p>
    <w:p w:rsidR="00543782" w:rsidRDefault="00543782" w:rsidP="00543782"/>
    <w:p w:rsidR="00543782" w:rsidRDefault="00543782" w:rsidP="00543782">
      <w:r>
        <w:t xml:space="preserve">Mw. Dr. Marieke (M.) </w:t>
      </w:r>
      <w:proofErr w:type="spellStart"/>
      <w:r>
        <w:t>Effting</w:t>
      </w:r>
      <w:proofErr w:type="spellEnd"/>
    </w:p>
    <w:p w:rsidR="00543782" w:rsidRDefault="00543782" w:rsidP="00543782">
      <w:r>
        <w:t>Programmagroep Klinische Psychologie UvA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angst</w:t>
      </w:r>
      <w:proofErr w:type="gramEnd"/>
      <w:r>
        <w:rPr>
          <w:i/>
        </w:rPr>
        <w:t>; vermijdingsgedrag; impulsieve vermijdingstendensen</w:t>
      </w:r>
      <w:bookmarkStart w:id="0" w:name="_GoBack"/>
      <w:bookmarkEnd w:id="0"/>
    </w:p>
    <w:p w:rsidR="00543782" w:rsidRDefault="00543782" w:rsidP="00543782">
      <w:r>
        <w:t>Telefoon: +31 (0)20 5256647</w:t>
      </w:r>
    </w:p>
    <w:p w:rsidR="00543782" w:rsidRDefault="00543782" w:rsidP="00543782">
      <w:pPr>
        <w:rPr>
          <w:lang w:val="en-US"/>
        </w:rPr>
      </w:pPr>
      <w:r>
        <w:rPr>
          <w:lang w:val="en-US"/>
        </w:rPr>
        <w:t>E-mail: m.effting@uva.nl</w:t>
      </w:r>
    </w:p>
    <w:p w:rsidR="00543782" w:rsidRDefault="00543782" w:rsidP="00543782">
      <w:pPr>
        <w:rPr>
          <w:lang w:val="en-US"/>
        </w:rPr>
      </w:pPr>
    </w:p>
    <w:p w:rsidR="00543782" w:rsidRDefault="00543782" w:rsidP="00543782">
      <w:pPr>
        <w:rPr>
          <w:lang w:val="en-US"/>
        </w:rPr>
      </w:pPr>
      <w:r>
        <w:rPr>
          <w:lang w:val="en-US"/>
        </w:rPr>
        <w:t xml:space="preserve">Mw. Dr. Marlies (M.A.E.) </w:t>
      </w:r>
      <w:proofErr w:type="spellStart"/>
      <w:r>
        <w:rPr>
          <w:lang w:val="en-US"/>
        </w:rPr>
        <w:t>Marissen</w:t>
      </w:r>
      <w:proofErr w:type="spellEnd"/>
    </w:p>
    <w:p w:rsidR="00543782" w:rsidRDefault="00543782" w:rsidP="00543782">
      <w:pPr>
        <w:rPr>
          <w:lang w:val="en-US"/>
        </w:rPr>
      </w:pPr>
      <w:r>
        <w:rPr>
          <w:lang w:val="en-US"/>
        </w:rPr>
        <w:t>Department of Psychology, Education &amp; Child Studies EUR</w:t>
      </w:r>
    </w:p>
    <w:p w:rsidR="00543782" w:rsidRDefault="00543782" w:rsidP="00543782">
      <w:pPr>
        <w:rPr>
          <w:i/>
        </w:rPr>
      </w:pPr>
      <w:proofErr w:type="gramStart"/>
      <w:r>
        <w:rPr>
          <w:i/>
        </w:rPr>
        <w:t>persoonlijkheidsstoornissen</w:t>
      </w:r>
      <w:proofErr w:type="gramEnd"/>
      <w:r>
        <w:rPr>
          <w:i/>
        </w:rPr>
        <w:t>; verslaving</w:t>
      </w:r>
    </w:p>
    <w:p w:rsidR="00543782" w:rsidRDefault="00543782" w:rsidP="00543782">
      <w:r>
        <w:t>Telefoon: +31 (0)10 4088706</w:t>
      </w:r>
    </w:p>
    <w:p w:rsidR="00543782" w:rsidRDefault="00543782" w:rsidP="00543782">
      <w:r>
        <w:t>E-mail: marissen@fsw.eur.nl</w:t>
      </w:r>
    </w:p>
    <w:p w:rsidR="00543782" w:rsidRDefault="00543782" w:rsidP="00543782"/>
    <w:p w:rsidR="00543782" w:rsidRDefault="00543782" w:rsidP="00543782">
      <w:pPr>
        <w:rPr>
          <w:lang w:val="en-US"/>
        </w:rPr>
      </w:pPr>
      <w:proofErr w:type="gramStart"/>
      <w:r>
        <w:rPr>
          <w:lang w:val="en-US"/>
        </w:rPr>
        <w:t>Mw. Dr. Danielle (D.)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Remmerswaal</w:t>
      </w:r>
      <w:proofErr w:type="spellEnd"/>
    </w:p>
    <w:p w:rsidR="00543782" w:rsidRDefault="00543782" w:rsidP="00543782">
      <w:pPr>
        <w:rPr>
          <w:lang w:val="en-US"/>
        </w:rPr>
      </w:pPr>
      <w:r>
        <w:rPr>
          <w:lang w:val="en-US"/>
        </w:rPr>
        <w:t>Department of Psychology, Education &amp; Child Studies EUR</w:t>
      </w:r>
    </w:p>
    <w:p w:rsidR="00543782" w:rsidRDefault="00543782" w:rsidP="00543782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cognitieve</w:t>
      </w:r>
      <w:proofErr w:type="spellEnd"/>
      <w:proofErr w:type="gramEnd"/>
      <w:r>
        <w:rPr>
          <w:i/>
          <w:lang w:val="en-US"/>
        </w:rPr>
        <w:t xml:space="preserve"> biases; ecological momentary assessment; </w:t>
      </w:r>
      <w:proofErr w:type="spellStart"/>
      <w:r>
        <w:rPr>
          <w:i/>
          <w:lang w:val="en-US"/>
        </w:rPr>
        <w:t>verslaving</w:t>
      </w:r>
      <w:proofErr w:type="spellEnd"/>
      <w:r>
        <w:rPr>
          <w:i/>
          <w:lang w:val="en-US"/>
        </w:rPr>
        <w:t>; angst</w:t>
      </w:r>
    </w:p>
    <w:p w:rsidR="00543782" w:rsidRDefault="00543782" w:rsidP="00543782">
      <w:r>
        <w:t>Telefoon: +31 (0)10 4082431</w:t>
      </w:r>
    </w:p>
    <w:p w:rsidR="00543782" w:rsidRDefault="00543782" w:rsidP="00543782">
      <w:r>
        <w:t>E-mail: remmerswaal@fsw.eur.nl</w:t>
      </w:r>
    </w:p>
    <w:p w:rsidR="00543782" w:rsidRPr="00543782" w:rsidRDefault="00543782" w:rsidP="00A05DD2"/>
    <w:sectPr w:rsidR="00543782" w:rsidRPr="00543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646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D2" w:rsidRDefault="00A05DD2">
      <w:r>
        <w:separator/>
      </w:r>
    </w:p>
  </w:endnote>
  <w:endnote w:type="continuationSeparator" w:id="0">
    <w:p w:rsidR="00A05DD2" w:rsidRDefault="00A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F5" w:rsidRDefault="00057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9D" w:rsidRDefault="00DA059D">
    <w:pPr>
      <w:pStyle w:val="Footer"/>
      <w:tabs>
        <w:tab w:val="clear" w:pos="4320"/>
        <w:tab w:val="clear" w:pos="8640"/>
        <w:tab w:val="center" w:pos="4524"/>
        <w:tab w:val="right" w:pos="9048"/>
      </w:tabs>
      <w:rPr>
        <w:i/>
        <w:iCs/>
        <w:sz w:val="16"/>
      </w:rPr>
    </w:pPr>
    <w:r>
      <w:rPr>
        <w:i/>
        <w:iCs/>
        <w:sz w:val="16"/>
      </w:rPr>
      <w:t xml:space="preserve">Pagina </w:t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PAGE </w:instrText>
    </w:r>
    <w:r>
      <w:rPr>
        <w:rStyle w:val="PageNumber"/>
        <w:i/>
        <w:iCs/>
        <w:sz w:val="16"/>
      </w:rPr>
      <w:fldChar w:fldCharType="separate"/>
    </w:r>
    <w:r w:rsidR="00543782">
      <w:rPr>
        <w:rStyle w:val="PageNumber"/>
        <w:i/>
        <w:iCs/>
        <w:noProof/>
        <w:sz w:val="16"/>
      </w:rPr>
      <w:t>16</w:t>
    </w:r>
    <w:r>
      <w:rPr>
        <w:rStyle w:val="PageNumber"/>
        <w:i/>
        <w:iCs/>
        <w:sz w:val="16"/>
      </w:rPr>
      <w:fldChar w:fldCharType="end"/>
    </w:r>
    <w:r>
      <w:rPr>
        <w:rStyle w:val="PageNumber"/>
        <w:i/>
        <w:iCs/>
        <w:sz w:val="16"/>
      </w:rPr>
      <w:t xml:space="preserve"> van </w:t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NUMPAGES </w:instrText>
    </w:r>
    <w:r>
      <w:rPr>
        <w:rStyle w:val="PageNumber"/>
        <w:i/>
        <w:iCs/>
        <w:sz w:val="16"/>
      </w:rPr>
      <w:fldChar w:fldCharType="separate"/>
    </w:r>
    <w:r w:rsidR="00543782">
      <w:rPr>
        <w:rStyle w:val="PageNumber"/>
        <w:i/>
        <w:iCs/>
        <w:noProof/>
        <w:sz w:val="16"/>
      </w:rPr>
      <w:t>16</w:t>
    </w:r>
    <w:r>
      <w:rPr>
        <w:rStyle w:val="PageNumber"/>
        <w:i/>
        <w:iCs/>
        <w:sz w:val="16"/>
      </w:rPr>
      <w:fldChar w:fldCharType="end"/>
    </w:r>
    <w:r>
      <w:rPr>
        <w:rStyle w:val="PageNumber"/>
        <w:i/>
        <w:iCs/>
        <w:sz w:val="16"/>
      </w:rPr>
      <w:tab/>
    </w:r>
    <w:r>
      <w:rPr>
        <w:rStyle w:val="PageNumber"/>
        <w:i/>
        <w:iCs/>
        <w:sz w:val="16"/>
      </w:rPr>
      <w:tab/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CREATEDATE \@ "d-M-yyyy" </w:instrText>
    </w:r>
    <w:r>
      <w:rPr>
        <w:rStyle w:val="PageNumber"/>
        <w:i/>
        <w:iCs/>
        <w:sz w:val="16"/>
      </w:rPr>
      <w:fldChar w:fldCharType="separate"/>
    </w:r>
    <w:r w:rsidR="00A05DD2">
      <w:rPr>
        <w:rStyle w:val="PageNumber"/>
        <w:i/>
        <w:iCs/>
        <w:noProof/>
        <w:sz w:val="16"/>
      </w:rPr>
      <w:t>9-4-2018</w:t>
    </w:r>
    <w:r>
      <w:rPr>
        <w:rStyle w:val="PageNumber"/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F5" w:rsidRDefault="00057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D2" w:rsidRDefault="00A05DD2">
      <w:r>
        <w:separator/>
      </w:r>
    </w:p>
  </w:footnote>
  <w:footnote w:type="continuationSeparator" w:id="0">
    <w:p w:rsidR="00A05DD2" w:rsidRDefault="00A0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F5" w:rsidRDefault="00057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9D" w:rsidRDefault="00A05DD2">
    <w:pPr>
      <w:pStyle w:val="Header"/>
    </w:pPr>
    <w:r>
      <w:rPr>
        <w:noProof/>
        <w:lang w:val="en-US"/>
      </w:rPr>
      <w:drawing>
        <wp:inline distT="0" distB="0" distL="0" distR="0">
          <wp:extent cx="5756910" cy="1605915"/>
          <wp:effectExtent l="0" t="0" r="0" b="0"/>
          <wp:docPr id="1" name="Picture 1" descr="Logo-r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60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F5" w:rsidRDefault="00057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D2"/>
    <w:rsid w:val="000578F5"/>
    <w:rsid w:val="00543782"/>
    <w:rsid w:val="00A05DD2"/>
    <w:rsid w:val="00D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4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82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4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82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PPsoft\templates\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temp1.dot</Template>
  <TotalTime>3</TotalTime>
  <Pages>16</Pages>
  <Words>3241</Words>
  <Characters>27847</Characters>
  <Application>Microsoft Office Word</Application>
  <DocSecurity>0</DocSecurity>
  <Lines>232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31026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OZSchoolEPP</dc:creator>
  <cp:lastModifiedBy>OZSchoolEPP</cp:lastModifiedBy>
  <cp:revision>2</cp:revision>
  <dcterms:created xsi:type="dcterms:W3CDTF">2018-04-09T11:53:00Z</dcterms:created>
  <dcterms:modified xsi:type="dcterms:W3CDTF">2018-04-09T11:56:00Z</dcterms:modified>
</cp:coreProperties>
</file>